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424F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5307057D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4B62B9F9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2585672A" w14:textId="77777777" w:rsidR="00233770" w:rsidRDefault="00233770" w:rsidP="00233770"/>
          <w:sdt>
            <w:sdtPr>
              <w:alias w:val="EXPEDIENTE"/>
              <w:tag w:val="EXPEDIENTE"/>
              <w:id w:val="870491267"/>
              <w:placeholder>
                <w:docPart w:val="A574C23AE0D84D71893609526ECE8760"/>
              </w:placeholder>
              <w:dropDownList>
                <w:listItem w:value="Elija el Expediente correspondiente"/>
                <w:listItem w:displayText="EX-2026-00986093- -UBA-DMESA#SSA_FAGRO" w:value="EX-2026-00986093- -UBA-DMESA#SSA_FAGRO"/>
                <w:listItem w:displayText="EX-2026-00929050- -UBA-DMESA#SSA_FAGRO" w:value="EX-2026-00929050- -UBA-DMESA#SSA_FAGRO"/>
                <w:listItem w:displayText="EX-2026-00989948- -UBA-DMESA#SSA_FAGRO" w:value="EX-2026-00989948- -UBA-DMESA#SSA_FAGRO"/>
                <w:listItem w:displayText="EX-2026-00990635- -UBADMESA#SSA_FAGRO" w:value="EX-2026-00990635- -UBADMESA#SSA_FAGRO"/>
                <w:listItem w:displayText="EX-2025-06367130- -UBA-DMESA#SSA_FAGRO" w:value="EX-2025-06367130- -UBA-DMESA#SSA_FAGRO"/>
                <w:listItem w:displayText="EX-2025-06392789- -UBA-DMESA#SSA_FAGRO" w:value="EX-2025-06392789- -UBA-DMESA#SSA_FAGRO"/>
                <w:listItem w:displayText="EX-2026-00558953- -UBA-DMESA#SSA_FAGRO" w:value="EX-2026-00558953- -UBA-DMESA#SSA_FAGRO"/>
                <w:listItem w:displayText="EX-2026-00566583- -UBA-DMESA#SSA_FAGRO" w:value="EX-2026-00566583- -UBA-DMESA#SSA_FAGRO"/>
                <w:listItem w:displayText="EX-2026-00566390- -UBA-DMESA#SSA_FAGRO" w:value="EX-2026-00566390- -UBA-DMESA#SSA_FAGRO"/>
                <w:listItem w:displayText="EX-2026-00554688- -UBA-DMESA#SSA_FAGRO" w:value="EX-2026-00554688- -UBA-DMESA#SSA_FAGRO"/>
                <w:listItem w:displayText="EX-2026-00554187- -UBA-DMESA#SSA_FAGRO" w:value="EX-2026-00554187- -UBA-DMESA#SSA_FAGRO"/>
                <w:listItem w:displayText="EX-2026-00558778- -UBA-DMESA#SSA_FAGRO" w:value="EX-2026-00558778- -UBA-DMESA#SSA_FAGRO"/>
              </w:dropDownList>
            </w:sdtPr>
            <w:sdtContent>
              <w:p w14:paraId="09D38AB5" w14:textId="33D00C76" w:rsidR="00743C5D" w:rsidRPr="008E1982" w:rsidRDefault="00DC3E0A" w:rsidP="007778AF">
                <w:pPr>
                  <w:rPr>
                    <w:lang w:val="es-AR"/>
                  </w:rPr>
                </w:pPr>
                <w:r>
                  <w:t>EX-2026-00554187-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137CEA12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3A2C5D60" w14:textId="5C5B0FCF" w:rsidR="00743C5D" w:rsidRPr="00AB46B5" w:rsidRDefault="00DC3E0A">
            <w:pPr>
              <w:rPr>
                <w:lang w:val="es-AR"/>
              </w:rPr>
            </w:pPr>
            <w:r w:rsidRPr="00DC3E0A">
              <w:rPr>
                <w:lang w:val="es-AR"/>
              </w:rPr>
              <w:t>RESCD-2026-220-E-UBA-DCT_FAGRO</w:t>
            </w:r>
          </w:p>
        </w:tc>
      </w:tr>
      <w:tr w:rsidR="00743C5D" w:rsidRPr="00A90DC2" w14:paraId="633DDAB4" w14:textId="77777777" w:rsidTr="00243937">
        <w:tc>
          <w:tcPr>
            <w:tcW w:w="1980" w:type="dxa"/>
            <w:shd w:val="clear" w:color="auto" w:fill="B9B9B9"/>
            <w:vAlign w:val="center"/>
          </w:tcPr>
          <w:p w14:paraId="4F6A6F8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6D0E6BFADE2B4F9CAE17D047999D1BD1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4145E6E3" w14:textId="1B7F389E" w:rsidR="00743C5D" w:rsidRPr="00AB46B5" w:rsidRDefault="00DC3E0A">
                <w:r>
                  <w:t>RENOVACIÓN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1B75F91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alias w:val="DOCENTE QUE OCUPA CARGO"/>
            <w:tag w:val="DOCENTE QUE OCUPA CARGO"/>
            <w:id w:val="871652990"/>
            <w:lock w:val="contentLocked"/>
            <w:placeholder>
              <w:docPart w:val="0F51431429D54FB0BFD0CC19B2984F2C"/>
            </w:placeholder>
            <w:temporary/>
            <w:dropDownList>
              <w:listItem w:value="Elija un elemento."/>
              <w:listItem w:displayText="Ing. Agr. Marianne TORCAT FUENTES " w:value="Ing. Agr. Marianne TORCAT FUENTES "/>
              <w:listItem w:displayText="Dr. Santiago Ariel TRUPKIN " w:value="Dr. Santiago Ariel TRUPKIN "/>
              <w:listItem w:displayText="Téc. Juan Manuel RODRÍGUEZ " w:value="Téc. Juan Manuel RODRÍGUEZ "/>
              <w:listItem w:displayText="Ing. Agr. Juan Manuel ALONSO QUINTAS " w:value="Ing. Agr. Juan Manuel ALONSO QUINTAS "/>
              <w:listItem w:displayText="Téc. Juan Manuel RODRÍGUEZ" w:value="Téc. Juan Manuel RODRÍGUEZ"/>
              <w:listItem w:displayText="Ing. Agr. Damián SISARO" w:value="Ing. Agr. Damián SISARO"/>
              <w:listItem w:displayText="Téc. Laura BECÚ " w:value="Téc. Laura BECÚ "/>
              <w:listItem w:displayText="Ing. Agr. Martina MARINO IUNTI" w:value="Ing. Agr. Martina MARINO IUNTI"/>
              <w:listItem w:displayText="Dra. Romina María RUSSO " w:value="Dra. Romina María RUSSO "/>
              <w:listItem w:displayText="Dr. Sergio Adrián MORADO" w:value="Dr. Sergio Adrián MORADO"/>
              <w:listItem w:displayText="Ing. Agr. Emiliano Walter DESCALZI" w:value="Ing. Agr. Emiliano Walter DESCALZI"/>
              <w:listItem w:displayText="Ing. Agr. Carolina Martha CONTI" w:value="Ing. Agr. Carolina Martha CONTI"/>
              <w:listItem w:displayText="Lic. Alejandro LÓPEZ" w:value="Lic. Alejandro LÓPEZ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2DA13FE" w14:textId="3F627FEC" w:rsidR="00743C5D" w:rsidRPr="00950B4F" w:rsidRDefault="00DC3E0A">
                <w:r>
                  <w:t>Ing. Agr. Carolina Martha CONTI</w:t>
                </w:r>
              </w:p>
            </w:tc>
          </w:sdtContent>
        </w:sdt>
      </w:tr>
      <w:tr w:rsidR="00743C5D" w:rsidRPr="00A90DC2" w14:paraId="54FF4CF3" w14:textId="77777777" w:rsidTr="00243937">
        <w:tc>
          <w:tcPr>
            <w:tcW w:w="1980" w:type="dxa"/>
            <w:shd w:val="clear" w:color="auto" w:fill="B9B9B9"/>
            <w:vAlign w:val="center"/>
          </w:tcPr>
          <w:p w14:paraId="56FC06A7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6D0E6BFADE2B4F9CAE17D047999D1BD1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D9817A7" w14:textId="2B196171" w:rsidR="00281391" w:rsidRPr="00AB46B5" w:rsidRDefault="00DC3E0A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ED0131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6D0E6BFADE2B4F9CAE17D047999D1BD1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3F7A619B" w14:textId="11725BDC" w:rsidR="00743C5D" w:rsidRPr="00AB46B5" w:rsidRDefault="00DC3E0A">
                <w:r>
                  <w:t>SEMIEXCLUSIVA</w:t>
                </w:r>
              </w:p>
            </w:tc>
          </w:sdtContent>
        </w:sdt>
      </w:tr>
      <w:tr w:rsidR="00743C5D" w:rsidRPr="00840F69" w14:paraId="04C75A6D" w14:textId="77777777" w:rsidTr="00243937">
        <w:tc>
          <w:tcPr>
            <w:tcW w:w="1980" w:type="dxa"/>
            <w:shd w:val="clear" w:color="auto" w:fill="B9B9B9"/>
            <w:vAlign w:val="center"/>
          </w:tcPr>
          <w:p w14:paraId="6137F7B8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3B2727D5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82FF5FC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12FCBC10" w14:textId="07555684" w:rsidR="00F57AB2" w:rsidRPr="00AB46B5" w:rsidRDefault="00DC3E0A" w:rsidP="00950B4F">
            <w:pPr>
              <w:rPr>
                <w:lang w:val="es-AR"/>
              </w:rPr>
            </w:pPr>
            <w:r>
              <w:t>O</w:t>
            </w:r>
            <w:r w:rsidRPr="00DC3E0A">
              <w:t>bligatoria: Sistemas de Producción Porcina - carrera de Licenciatura en Economía y Administración Agrarias y asignatura electiva: Producción Porcina - carrera de Agronomía</w:t>
            </w:r>
          </w:p>
        </w:tc>
      </w:tr>
      <w:tr w:rsidR="00743C5D" w:rsidRPr="00A90DC2" w14:paraId="58B72D14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6D0E6BFADE2B4F9CAE17D047999D1BD1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6EE4CC4E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sdt>
          <w:sdtPr>
            <w:alias w:val="CÁTEDRAS"/>
            <w:tag w:val="CÁTEDRAS"/>
            <w:id w:val="-1634173687"/>
            <w:placeholder>
              <w:docPart w:val="94D6756155DD4549ABFAA47D8CD010C0"/>
            </w:placeholder>
            <w:comboBox>
              <w:listItem w:value="Elija un elemento."/>
              <w:listItem w:displayText="CALIDAD DE PRODUCTOS PECUARIOS" w:value="CALIDAD DE PRODUCTOS PECUARIOS"/>
              <w:listItem w:displayText="ÁREA DE AVICULTURA" w:value="ÁREA DE AVICULTURA"/>
              <w:listItem w:displayText="ÁREA DE APICULTURA" w:value="ÁREA DE APICULTURA"/>
              <w:listItem w:displayText="ACUICULTURA" w:value="ACUICULTURA"/>
              <w:listItem w:displayText="BOVINOS DE CARNE" w:value="BOVINOS DE CARNE"/>
              <w:listItem w:displayText="FISIOLOGÍA ANIMAL" w:value="FISIOLOGÍA ANIMAL"/>
              <w:listItem w:displayText="FORRAJICULTURA" w:value="FORRAJICULTURA"/>
              <w:listItem w:displayText="MEJORAMIENTO ANIMAL" w:value="MEJORAMIENTO ANIMAL"/>
              <w:listItem w:displayText="NUTRICIÓN ANIMAL" w:value="NUTRICIÓN ANIMAL"/>
              <w:listItem w:displayText="OVINOTÉCNIA" w:value="OVINOTÉCNIA"/>
              <w:listItem w:displayText="PORCINOTÉCNIA" w:value="PORCINOTÉCNIA"/>
              <w:listItem w:displayText="PRODUCCIONES ANIMALES ALTERNATIVAS" w:value="PRODUCCIONES ANIMALES ALTERNATIVAS"/>
              <w:listItem w:displayText="PRODUCCIÓN LECHERA" w:value="PRODUCCIÓN LECHERA"/>
              <w:listItem w:displayText="PRODUCCIÓN EQUINA" w:value="PRODUCCIÓN EQUINA"/>
            </w:comboBox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5A7EBBD4" w14:textId="61A8EDE4" w:rsidR="00743C5D" w:rsidRPr="00243937" w:rsidRDefault="00DC3E0A">
                <w:r>
                  <w:t>PORCINOTÉCNIA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4AF898A5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6D0E6BFADE2B4F9CAE17D047999D1BD1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3E04C99C" w14:textId="097E0385" w:rsidR="00743C5D" w:rsidRPr="00AB46B5" w:rsidRDefault="00DC3E0A">
                <w:r>
                  <w:t>PRODUCCIÓN ANIMAL</w:t>
                </w:r>
              </w:p>
            </w:tc>
          </w:sdtContent>
        </w:sdt>
      </w:tr>
    </w:tbl>
    <w:p w14:paraId="06493614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671060B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41AC60A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977811140" w:edGrp="everyone" w:colFirst="3" w:colLast="3"/>
            <w:permStart w:id="1911564369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D03BF48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3CDE8D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D6BAA4C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1C82BD9C" w14:textId="77777777">
        <w:tc>
          <w:tcPr>
            <w:tcW w:w="2405" w:type="dxa"/>
            <w:shd w:val="clear" w:color="auto" w:fill="B9B9B9"/>
            <w:vAlign w:val="center"/>
          </w:tcPr>
          <w:p w14:paraId="4901A525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029278883" w:edGrp="everyone" w:colFirst="3" w:colLast="3"/>
            <w:permStart w:id="757754547" w:edGrp="everyone" w:colFirst="1" w:colLast="1"/>
            <w:permEnd w:id="977811140"/>
            <w:permEnd w:id="1911564369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F294B6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4E3F0C9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3D27942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20289C7B" w14:textId="77777777">
        <w:tc>
          <w:tcPr>
            <w:tcW w:w="2405" w:type="dxa"/>
            <w:shd w:val="clear" w:color="auto" w:fill="B9B9B9"/>
            <w:vAlign w:val="center"/>
          </w:tcPr>
          <w:p w14:paraId="5EB0BAF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65059010" w:edGrp="everyone" w:colFirst="3" w:colLast="3"/>
            <w:permStart w:id="1448694894" w:edGrp="everyone" w:colFirst="1" w:colLast="1"/>
            <w:permEnd w:id="2029278883"/>
            <w:permEnd w:id="757754547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3D01D03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99E1EE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1213877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12409F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42164E6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0900ECCF" w14:textId="77777777">
        <w:tc>
          <w:tcPr>
            <w:tcW w:w="2405" w:type="dxa"/>
            <w:shd w:val="clear" w:color="auto" w:fill="B9B9B9"/>
            <w:vAlign w:val="center"/>
          </w:tcPr>
          <w:p w14:paraId="5107D4C1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70348076" w:edGrp="everyone" w:colFirst="3" w:colLast="3"/>
            <w:permStart w:id="542144220" w:edGrp="everyone" w:colFirst="1" w:colLast="1"/>
            <w:permEnd w:id="1165059010"/>
            <w:permEnd w:id="1448694894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3479C130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DF5167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E6ADC3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49025A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AECA019" w14:textId="77777777">
        <w:tc>
          <w:tcPr>
            <w:tcW w:w="2405" w:type="dxa"/>
            <w:shd w:val="clear" w:color="auto" w:fill="B9B9B9"/>
            <w:vAlign w:val="center"/>
          </w:tcPr>
          <w:p w14:paraId="038967B7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652042870" w:edGrp="everyone" w:colFirst="3" w:colLast="3"/>
            <w:permStart w:id="1950817741" w:edGrp="everyone" w:colFirst="1" w:colLast="1"/>
            <w:permEnd w:id="70348076"/>
            <w:permEnd w:id="542144220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95C98E5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06252A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70877E6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5016C4F4" w14:textId="77777777">
        <w:tc>
          <w:tcPr>
            <w:tcW w:w="2405" w:type="dxa"/>
            <w:shd w:val="clear" w:color="auto" w:fill="B9B9B9"/>
            <w:vAlign w:val="center"/>
          </w:tcPr>
          <w:p w14:paraId="62C6DCBC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73823494" w:edGrp="everyone" w:colFirst="1" w:colLast="1"/>
            <w:permEnd w:id="652042870"/>
            <w:permEnd w:id="1950817741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20F09A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15F291C8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5CF630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1539991120" w:edGrp="everyone"/>
            <w:permEnd w:id="1539991120"/>
          </w:p>
        </w:tc>
      </w:tr>
    </w:tbl>
    <w:p w14:paraId="148EB470" w14:textId="77777777" w:rsidR="00743C5D" w:rsidRDefault="00743C5D" w:rsidP="00743C5D">
      <w:pPr>
        <w:rPr>
          <w:lang w:val="es-AR"/>
        </w:rPr>
      </w:pPr>
      <w:permStart w:id="1617831480" w:edGrp="everyone"/>
      <w:permEnd w:id="1173823494"/>
      <w:permEnd w:id="1617831480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716B947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41ACE077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854550618" w:edGrp="everyone"/>
            <w:permEnd w:id="1854550618"/>
          </w:p>
        </w:tc>
        <w:tc>
          <w:tcPr>
            <w:tcW w:w="4394" w:type="dxa"/>
            <w:shd w:val="clear" w:color="auto" w:fill="FFFFFF"/>
            <w:vAlign w:val="center"/>
          </w:tcPr>
          <w:p w14:paraId="202BFC6A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27F376A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193573789" w:edGrp="everyone"/>
            <w:permEnd w:id="1193573789"/>
          </w:p>
        </w:tc>
        <w:tc>
          <w:tcPr>
            <w:tcW w:w="4116" w:type="dxa"/>
            <w:shd w:val="clear" w:color="auto" w:fill="FFFFFF"/>
            <w:vAlign w:val="center"/>
          </w:tcPr>
          <w:p w14:paraId="757DAD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94B12BC" w14:textId="77777777">
        <w:trPr>
          <w:trHeight w:val="360"/>
        </w:trPr>
        <w:tc>
          <w:tcPr>
            <w:tcW w:w="993" w:type="dxa"/>
          </w:tcPr>
          <w:p w14:paraId="472B5F97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65FEECE9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7FD3844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7087801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701A784E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1348338159" w:edGrp="everyone"/>
      <w:permEnd w:id="1348338159"/>
    </w:p>
    <w:p w14:paraId="42864983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34BF0620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1F5AC3CE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97AC" w14:textId="77777777" w:rsidR="002709EA" w:rsidRDefault="002709EA">
      <w:pPr>
        <w:spacing w:after="0" w:line="240" w:lineRule="auto"/>
      </w:pPr>
      <w:r>
        <w:separator/>
      </w:r>
    </w:p>
  </w:endnote>
  <w:endnote w:type="continuationSeparator" w:id="0">
    <w:p w14:paraId="0B39929F" w14:textId="77777777" w:rsidR="002709EA" w:rsidRDefault="0027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1146" w14:textId="77777777" w:rsidR="002709EA" w:rsidRDefault="002709EA">
      <w:pPr>
        <w:spacing w:after="0" w:line="240" w:lineRule="auto"/>
      </w:pPr>
      <w:r>
        <w:separator/>
      </w:r>
    </w:p>
  </w:footnote>
  <w:footnote w:type="continuationSeparator" w:id="0">
    <w:p w14:paraId="35D09C2A" w14:textId="77777777" w:rsidR="002709EA" w:rsidRDefault="00270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111B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167CF906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8VTXlnq7qO5zbHXJ9DAbA28e/4ox7GX0CFtRX8AFD8lVFpio+pZOhwTaxyFDn7ToSE2UIEHeqrmjkG1yZKT5/g==" w:salt="MPqcyZbPdxfORLYuWl0w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0A"/>
    <w:rsid w:val="00014172"/>
    <w:rsid w:val="00021BEB"/>
    <w:rsid w:val="000314BC"/>
    <w:rsid w:val="000562AF"/>
    <w:rsid w:val="000865F7"/>
    <w:rsid w:val="000C38EB"/>
    <w:rsid w:val="000E716D"/>
    <w:rsid w:val="000F0C5D"/>
    <w:rsid w:val="00144754"/>
    <w:rsid w:val="00162A34"/>
    <w:rsid w:val="001677CF"/>
    <w:rsid w:val="001732DF"/>
    <w:rsid w:val="00176343"/>
    <w:rsid w:val="00180062"/>
    <w:rsid w:val="00185218"/>
    <w:rsid w:val="001B6B3B"/>
    <w:rsid w:val="001C4AE2"/>
    <w:rsid w:val="001D0097"/>
    <w:rsid w:val="001D0BD8"/>
    <w:rsid w:val="001D1C6E"/>
    <w:rsid w:val="001D7F3E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709EA"/>
    <w:rsid w:val="002805D1"/>
    <w:rsid w:val="00281391"/>
    <w:rsid w:val="002A229F"/>
    <w:rsid w:val="002B191E"/>
    <w:rsid w:val="002D0648"/>
    <w:rsid w:val="002D502F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65D0A"/>
    <w:rsid w:val="00482A5F"/>
    <w:rsid w:val="004841D6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605134"/>
    <w:rsid w:val="0062714D"/>
    <w:rsid w:val="00633824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555FD"/>
    <w:rsid w:val="007778AF"/>
    <w:rsid w:val="00825FC0"/>
    <w:rsid w:val="00832D4F"/>
    <w:rsid w:val="00844FAC"/>
    <w:rsid w:val="008576B4"/>
    <w:rsid w:val="008B364F"/>
    <w:rsid w:val="008D3A33"/>
    <w:rsid w:val="008E1982"/>
    <w:rsid w:val="008E318C"/>
    <w:rsid w:val="008E3972"/>
    <w:rsid w:val="00900E8D"/>
    <w:rsid w:val="00911C87"/>
    <w:rsid w:val="009348F0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54320"/>
    <w:rsid w:val="00D8005C"/>
    <w:rsid w:val="00DA20B0"/>
    <w:rsid w:val="00DA7386"/>
    <w:rsid w:val="00DB115F"/>
    <w:rsid w:val="00DC3E0A"/>
    <w:rsid w:val="00E14040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1BA8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19A07"/>
  <w15:chartTrackingRefBased/>
  <w15:docId w15:val="{E93EBE68-6513-4C13-AC88-CFCA5507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74C23AE0D84D71893609526ECE8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BCF37-2E3B-4C94-BA62-8A38628A8588}"/>
      </w:docPartPr>
      <w:docPartBody>
        <w:p w:rsidR="004F69CA" w:rsidRDefault="00000000">
          <w:pPr>
            <w:pStyle w:val="A574C23AE0D84D71893609526ECE8760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6D0E6BFADE2B4F9CAE17D047999D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B9A6-A2E5-4BA5-9DDA-84DE0EE1E8B5}"/>
      </w:docPartPr>
      <w:docPartBody>
        <w:p w:rsidR="004F69CA" w:rsidRDefault="00000000">
          <w:pPr>
            <w:pStyle w:val="6D0E6BFADE2B4F9CAE17D047999D1BD1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0F51431429D54FB0BFD0CC19B298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6C3C1-45BC-45FD-A401-99B4F0075605}"/>
      </w:docPartPr>
      <w:docPartBody>
        <w:p w:rsidR="004F69CA" w:rsidRDefault="00000000">
          <w:pPr>
            <w:pStyle w:val="0F51431429D54FB0BFD0CC19B2984F2C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94D6756155DD4549ABFAA47D8CD01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AA53-5940-487B-9799-EE0D34E6989D}"/>
      </w:docPartPr>
      <w:docPartBody>
        <w:p w:rsidR="004F69CA" w:rsidRDefault="00414BBD" w:rsidP="00414BBD">
          <w:pPr>
            <w:pStyle w:val="94D6756155DD4549ABFAA47D8CD010C0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BD"/>
    <w:rsid w:val="0026599C"/>
    <w:rsid w:val="00414BBD"/>
    <w:rsid w:val="004F69CA"/>
    <w:rsid w:val="00605134"/>
    <w:rsid w:val="00B74508"/>
    <w:rsid w:val="00DF3A38"/>
    <w:rsid w:val="00F81BA8"/>
    <w:rsid w:val="00F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4BBD"/>
    <w:rPr>
      <w:color w:val="666666"/>
    </w:rPr>
  </w:style>
  <w:style w:type="paragraph" w:customStyle="1" w:styleId="A574C23AE0D84D71893609526ECE8760">
    <w:name w:val="A574C23AE0D84D71893609526ECE8760"/>
  </w:style>
  <w:style w:type="paragraph" w:customStyle="1" w:styleId="6D0E6BFADE2B4F9CAE17D047999D1BD1">
    <w:name w:val="6D0E6BFADE2B4F9CAE17D047999D1BD1"/>
  </w:style>
  <w:style w:type="paragraph" w:customStyle="1" w:styleId="0F51431429D54FB0BFD0CC19B2984F2C">
    <w:name w:val="0F51431429D54FB0BFD0CC19B2984F2C"/>
  </w:style>
  <w:style w:type="paragraph" w:customStyle="1" w:styleId="94D6756155DD4549ABFAA47D8CD010C0">
    <w:name w:val="94D6756155DD4549ABFAA47D8CD010C0"/>
    <w:rsid w:val="00414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1</TotalTime>
  <Pages>1</Pages>
  <Words>175</Words>
  <Characters>963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2</cp:revision>
  <dcterms:created xsi:type="dcterms:W3CDTF">2026-04-28T14:05:00Z</dcterms:created>
  <dcterms:modified xsi:type="dcterms:W3CDTF">2026-04-28T14:05:00Z</dcterms:modified>
</cp:coreProperties>
</file>