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alias w:val="EXPEDIENTE"/>
              <w:tag w:val="EXPEDIENTE"/>
              <w:id w:val="870491267"/>
              <w:placeholder>
                <w:docPart w:val="13B1BC3EB6264032A4DB5580E53EBE14"/>
              </w:placeholder>
              <w:dropDownList>
                <w:listItem w:value="Elija el Expediente correspondiente"/>
                <w:listItem w:displayText="EX-2026-00986093- -UBA-DMESA#SSA_FAGRO" w:value="EX-2026-00986093- -UBA-DMESA#SSA_FAGRO"/>
                <w:listItem w:displayText="EX-2026-00929050- -UBA-DMESA#SSA_FAGRO" w:value="EX-2026-00929050- -UBA-DMESA#SSA_FAGRO"/>
                <w:listItem w:displayText="EX-2026-00989948- -UBA-DMESA#SSA_FAGRO" w:value="EX-2026-00989948- -UBA-DMESA#SSA_FAGRO"/>
                <w:listItem w:displayText="EX-2026-00990635- -UBADMESA#SSA_FAGRO" w:value="EX-2026-00990635- -UBADMESA#SSA_FAGRO"/>
                <w:listItem w:displayText="EX-2025-06367130- -UBA-DMESA#SSA_FAGRO" w:value="EX-2025-06367130- -UBA-DMESA#SSA_FAGRO"/>
                <w:listItem w:displayText="EX-2025-06392789- -UBA-DMESA#SSA_FAGRO" w:value="EX-2025-06392789- -UBA-DMESA#SSA_FAGRO"/>
                <w:listItem w:displayText="EX-2026-00558953- -UBA-DMESA#SSA_FAGRO" w:value="EX-2026-00558953- -UBA-DMESA#SSA_FAGRO"/>
                <w:listItem w:displayText="EX-2026-00566583- -UBA-DMESA#SSA_FAGRO" w:value="EX-2026-00566583- -UBA-DMESA#SSA_FAGRO"/>
                <w:listItem w:displayText="EX-2026-00566390- -UBA-DMESA#SSA_FAGRO" w:value="EX-2026-00566390- -UBA-DMESA#SSA_FAGRO"/>
                <w:listItem w:displayText="EX-2026-00554688- -UBA-DMESA#SSA_FAGRO" w:value="EX-2026-00554688- -UBA-DMESA#SSA_FAGRO"/>
                <w:listItem w:displayText="EX-2026-00554187- -UBA-DMESA#SSA_FAGRO" w:value="EX-2026-00554187- -UBA-DMESA#SSA_FAGRO"/>
                <w:listItem w:displayText="EX-2026-00558778- -UBA-DMESA#SSA_FAGRO" w:value="EX-2026-00558778- -UBA-DMESA#SSA_FAGRO"/>
              </w:dropDownList>
            </w:sdtPr>
            <w:sdtContent>
              <w:p w14:paraId="454AD443" w14:textId="2B56C60A" w:rsidR="00743C5D" w:rsidRPr="008E1982" w:rsidRDefault="00D43AB1" w:rsidP="007778AF">
                <w:pPr>
                  <w:rPr>
                    <w:lang w:val="es-AR"/>
                  </w:rPr>
                </w:pPr>
                <w:r>
                  <w:t>EX-2026-00554688-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A80FE62" w14:textId="701CE7E2" w:rsidR="00743C5D" w:rsidRPr="00AB46B5" w:rsidRDefault="00D43AB1">
            <w:pPr>
              <w:rPr>
                <w:lang w:val="es-AR"/>
              </w:rPr>
            </w:pPr>
            <w:r w:rsidRPr="00D43AB1">
              <w:rPr>
                <w:lang w:val="es-AR"/>
              </w:rPr>
              <w:t>RESCD-2026-219-E-UBA-DCT_FAGRO</w:t>
            </w:r>
          </w:p>
        </w:tc>
      </w:tr>
      <w:tr w:rsidR="00743C5D" w:rsidRPr="00A90DC2" w14:paraId="032A6B2F" w14:textId="77777777" w:rsidTr="00243937"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B0AD2EAE593E4A54A60C4E4ECAEB3F6D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5FFAB43A" w:rsidR="00743C5D" w:rsidRPr="00AB46B5" w:rsidRDefault="00D43AB1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alias w:val="DOCENTE QUE OCUPA CARGO"/>
            <w:tag w:val="DOCENTE QUE OCUPA CARGO"/>
            <w:id w:val="871652990"/>
            <w:lock w:val="contentLocked"/>
            <w:placeholder>
              <w:docPart w:val="705599F9498F4673B73D13E1705A78E2"/>
            </w:placeholder>
            <w:temporary/>
            <w:dropDownList>
              <w:listItem w:value="Elija un elemento."/>
              <w:listItem w:displayText="Ing. Agr. Marianne TORCAT FUENTES " w:value="Ing. Agr. Marianne TORCAT FUENTES "/>
              <w:listItem w:displayText="Dr. Santiago Ariel TRUPKIN " w:value="Dr. Santiago Ariel TRUPKIN "/>
              <w:listItem w:displayText="Téc. Juan Manuel RODRÍGUEZ " w:value="Téc. Juan Manuel RODRÍGUEZ "/>
              <w:listItem w:displayText="Ing. Agr. Juan Manuel ALONSO QUINTAS " w:value="Ing. Agr. Juan Manuel ALONSO QUINTAS "/>
              <w:listItem w:displayText="Téc. Juan Manuel RODRÍGUEZ" w:value="Téc. Juan Manuel RODRÍGUEZ"/>
              <w:listItem w:displayText="Ing. Agr. Damián SISARO" w:value="Ing. Agr. Damián SISARO"/>
              <w:listItem w:displayText="Téc. Laura BECÚ " w:value="Téc. Laura BECÚ "/>
              <w:listItem w:displayText="Ing. Agr. Martina MARINO IUNTI" w:value="Ing. Agr. Martina MARINO IUNTI"/>
              <w:listItem w:displayText="Dra. Romina María RUSSO " w:value="Dra. Romina María RUSSO "/>
              <w:listItem w:displayText="Dr. Sergio Adrián MORADO" w:value="Dr. Sergio Adrián MORADO"/>
              <w:listItem w:displayText="Ing. Agr. Emiliano Walter DESCALZI" w:value="Ing. Agr. Emiliano Walter DESCALZI"/>
              <w:listItem w:displayText="Ing. Agr. Carolina Martha CONTI" w:value="Ing. Agr. Carolina Martha CONTI"/>
              <w:listItem w:displayText="Lic. Alejandro LÓPEZ" w:value="Lic. Alejandro LÓPEZ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4EA14BC" w14:textId="5288DD0C" w:rsidR="00743C5D" w:rsidRPr="00950B4F" w:rsidRDefault="00D43AB1">
                <w:r>
                  <w:t>Ing. Agr. Emiliano Walter DESCALZI</w:t>
                </w:r>
              </w:p>
            </w:tc>
          </w:sdtContent>
        </w:sdt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B0AD2EAE593E4A54A60C4E4ECAEB3F6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CFD71A" w:rsidR="00281391" w:rsidRPr="00AB46B5" w:rsidRDefault="00D43AB1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B0AD2EAE593E4A54A60C4E4ECAEB3F6D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401E17DF" w:rsidR="00743C5D" w:rsidRPr="00AB46B5" w:rsidRDefault="00D43AB1">
                <w:r>
                  <w:t>PARCIAL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4DA5878E" w:rsidR="00F57AB2" w:rsidRPr="00AB46B5" w:rsidRDefault="00D43AB1" w:rsidP="00950B4F">
            <w:pPr>
              <w:rPr>
                <w:lang w:val="es-AR"/>
              </w:rPr>
            </w:pPr>
            <w:r>
              <w:t>E</w:t>
            </w:r>
            <w:r w:rsidRPr="00D43AB1">
              <w:t>lectivas: Producciones Animales Alternativas - carrera de Licenciatura en Economía y Administración Agrarias, Producciones Animales Alternativas - carrera de Agronomía y Manejo de Fauna - carrera de Licenciatura en Ciencias Ambientales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sdt>
          <w:sdtPr>
            <w:alias w:val="CÁTEDRAS"/>
            <w:tag w:val="CÁTEDRAS"/>
            <w:id w:val="-1634173687"/>
            <w:placeholder>
              <w:docPart w:val="A258BDE904804F5688064B06040F180C"/>
            </w:placeholder>
            <w:comboBox>
              <w:listItem w:value="Elija un elemento."/>
              <w:listItem w:displayText="CALIDAD DE PRODUCTOS PECUARIOS" w:value="CALIDAD DE PRODUCTOS PECUARIOS"/>
              <w:listItem w:displayText="ÁREA DE AVICULTURA" w:value="ÁREA DE AVICULTURA"/>
              <w:listItem w:displayText="ÁREA DE APICULTURA" w:value="ÁREA DE APICULTURA"/>
              <w:listItem w:displayText="ACUICULTURA" w:value="ACUICULTURA"/>
              <w:listItem w:displayText="BOVINOS DE CARNE" w:value="BOVINOS DE CARNE"/>
              <w:listItem w:displayText="FISIOLOGÍA ANIMAL" w:value="FISIOLOGÍA ANIMAL"/>
              <w:listItem w:displayText="FORRAJICULTURA" w:value="FORRAJICULTURA"/>
              <w:listItem w:displayText="MEJORAMIENTO ANIMAL" w:value="MEJORAMIENTO ANIMAL"/>
              <w:listItem w:displayText="NUTRICIÓN ANIMAL" w:value="NUTRICIÓN ANIMAL"/>
              <w:listItem w:displayText="OVINOTÉCNIA" w:value="OVINOTÉCNIA"/>
              <w:listItem w:displayText="PORCINOTÉCNIA" w:value="PORCINOTÉCNIA"/>
              <w:listItem w:displayText="PRODUCCIONES ANIMALES ALTERNATIVAS" w:value="PRODUCCIONES ANIMALES ALTERNATIVAS"/>
              <w:listItem w:displayText="PRODUCCIÓN LECHERA" w:value="PRODUCCIÓN LECHERA"/>
              <w:listItem w:displayText="PRODUCCIÓN EQUINA" w:value="PRODUCCIÓN EQUINA"/>
            </w:comboBox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50870526" w14:textId="54D56542" w:rsidR="00743C5D" w:rsidRPr="00243937" w:rsidRDefault="00D43AB1">
                <w:r>
                  <w:t>PRODUCCIONES ANIMALES ALTERNATIVAS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B0AD2EAE593E4A54A60C4E4ECAEB3F6D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520F8A6" w14:textId="454E8196" w:rsidR="00743C5D" w:rsidRPr="00AB46B5" w:rsidRDefault="00D43AB1">
                <w:r>
                  <w:t>PRODUCCIÓN ANIMAL</w:t>
                </w:r>
              </w:p>
            </w:tc>
          </w:sdtContent>
        </w:sdt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lastRenderedPageBreak/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3B41" w14:textId="77777777" w:rsidR="00AC14E4" w:rsidRDefault="00AC14E4">
      <w:pPr>
        <w:spacing w:after="0" w:line="240" w:lineRule="auto"/>
      </w:pPr>
      <w:r>
        <w:separator/>
      </w:r>
    </w:p>
  </w:endnote>
  <w:endnote w:type="continuationSeparator" w:id="0">
    <w:p w14:paraId="52B17876" w14:textId="77777777" w:rsidR="00AC14E4" w:rsidRDefault="00AC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90C5" w14:textId="77777777" w:rsidR="00AC14E4" w:rsidRDefault="00AC14E4">
      <w:pPr>
        <w:spacing w:after="0" w:line="240" w:lineRule="auto"/>
      </w:pPr>
      <w:r>
        <w:separator/>
      </w:r>
    </w:p>
  </w:footnote>
  <w:footnote w:type="continuationSeparator" w:id="0">
    <w:p w14:paraId="4D2842FD" w14:textId="77777777" w:rsidR="00AC14E4" w:rsidRDefault="00AC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at7p/YEoNbCQG1ZPmgY01Nb+FbWZo0RDNhIdfwbks0VU5vwzBcC2IxT2Cm+6CrIxl2n2imk1GWaH/0DSiXMeZA==" w:salt="8alHQU/gjdaDgldi59PT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C38EB"/>
    <w:rsid w:val="000E716D"/>
    <w:rsid w:val="00144754"/>
    <w:rsid w:val="00162A34"/>
    <w:rsid w:val="001677CF"/>
    <w:rsid w:val="001732DF"/>
    <w:rsid w:val="00176343"/>
    <w:rsid w:val="00180062"/>
    <w:rsid w:val="00185218"/>
    <w:rsid w:val="001B6B3B"/>
    <w:rsid w:val="001C4AE2"/>
    <w:rsid w:val="001D0097"/>
    <w:rsid w:val="001D0BD8"/>
    <w:rsid w:val="001D1C6E"/>
    <w:rsid w:val="001D7F3E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95679"/>
    <w:rsid w:val="002A229F"/>
    <w:rsid w:val="002B191E"/>
    <w:rsid w:val="002D502F"/>
    <w:rsid w:val="002E6418"/>
    <w:rsid w:val="003051B0"/>
    <w:rsid w:val="00317211"/>
    <w:rsid w:val="00332D85"/>
    <w:rsid w:val="00362222"/>
    <w:rsid w:val="00387220"/>
    <w:rsid w:val="003F10CB"/>
    <w:rsid w:val="003F3AB8"/>
    <w:rsid w:val="00410CA3"/>
    <w:rsid w:val="00415130"/>
    <w:rsid w:val="004156AA"/>
    <w:rsid w:val="00465D0A"/>
    <w:rsid w:val="00482A5F"/>
    <w:rsid w:val="004841D6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4079D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22379"/>
    <w:rsid w:val="00825FC0"/>
    <w:rsid w:val="00832D4F"/>
    <w:rsid w:val="00844FAC"/>
    <w:rsid w:val="008576B4"/>
    <w:rsid w:val="008B364F"/>
    <w:rsid w:val="008D3A33"/>
    <w:rsid w:val="008E1982"/>
    <w:rsid w:val="008E318C"/>
    <w:rsid w:val="008E3972"/>
    <w:rsid w:val="00900E8D"/>
    <w:rsid w:val="00911C87"/>
    <w:rsid w:val="009348F0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57427"/>
    <w:rsid w:val="00A94A0D"/>
    <w:rsid w:val="00AA28CA"/>
    <w:rsid w:val="00AB1DDC"/>
    <w:rsid w:val="00AB46B5"/>
    <w:rsid w:val="00AC14E4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43AB1"/>
    <w:rsid w:val="00D54320"/>
    <w:rsid w:val="00D8005C"/>
    <w:rsid w:val="00DA20B0"/>
    <w:rsid w:val="00DA7386"/>
    <w:rsid w:val="00DB115F"/>
    <w:rsid w:val="00E14040"/>
    <w:rsid w:val="00E70988"/>
    <w:rsid w:val="00E8565B"/>
    <w:rsid w:val="00E93E1C"/>
    <w:rsid w:val="00EB3107"/>
    <w:rsid w:val="00EC4ACD"/>
    <w:rsid w:val="00EC7CFB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B1BC3EB6264032A4DB5580E53EB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E471-D67C-40AC-BB4B-6D13F087B23B}"/>
      </w:docPartPr>
      <w:docPartBody>
        <w:p w:rsidR="003D31F3" w:rsidRDefault="00000000">
          <w:pPr>
            <w:pStyle w:val="13B1BC3EB6264032A4DB5580E53EBE14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000000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705599F9498F4673B73D13E1705A7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8332-30A0-4AEB-8B81-2C220BFAED3A}"/>
      </w:docPartPr>
      <w:docPartBody>
        <w:p w:rsidR="003D31F3" w:rsidRDefault="00000000">
          <w:pPr>
            <w:pStyle w:val="705599F9498F4673B73D13E1705A78E2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A258BDE904804F5688064B06040F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222E0-1F9C-4207-896D-E4A0B4FC2529}"/>
      </w:docPartPr>
      <w:docPartBody>
        <w:p w:rsidR="003D31F3" w:rsidRDefault="005379C9" w:rsidP="005379C9">
          <w:pPr>
            <w:pStyle w:val="A258BDE904804F5688064B06040F180C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295679"/>
    <w:rsid w:val="003D31F3"/>
    <w:rsid w:val="005379C9"/>
    <w:rsid w:val="005819F8"/>
    <w:rsid w:val="00640AAB"/>
    <w:rsid w:val="00B74508"/>
    <w:rsid w:val="00EC7CFB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79C9"/>
    <w:rPr>
      <w:color w:val="666666"/>
    </w:rPr>
  </w:style>
  <w:style w:type="paragraph" w:customStyle="1" w:styleId="13B1BC3EB6264032A4DB5580E53EBE14">
    <w:name w:val="13B1BC3EB6264032A4DB5580E53EBE14"/>
  </w:style>
  <w:style w:type="paragraph" w:customStyle="1" w:styleId="B0AD2EAE593E4A54A60C4E4ECAEB3F6D">
    <w:name w:val="B0AD2EAE593E4A54A60C4E4ECAEB3F6D"/>
  </w:style>
  <w:style w:type="paragraph" w:customStyle="1" w:styleId="705599F9498F4673B73D13E1705A78E2">
    <w:name w:val="705599F9498F4673B73D13E1705A78E2"/>
  </w:style>
  <w:style w:type="paragraph" w:customStyle="1" w:styleId="A258BDE904804F5688064B06040F180C">
    <w:name w:val="A258BDE904804F5688064B06040F180C"/>
    <w:rsid w:val="005379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1</TotalTime>
  <Pages>2</Pages>
  <Words>187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2</cp:revision>
  <dcterms:created xsi:type="dcterms:W3CDTF">2026-04-28T14:06:00Z</dcterms:created>
  <dcterms:modified xsi:type="dcterms:W3CDTF">2026-04-28T14:06:00Z</dcterms:modified>
</cp:coreProperties>
</file>