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D5B0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01C05210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00038128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217E8232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AB2DB92402464ED1903295E0E971B508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0D558785" w14:textId="3A7E97AA" w:rsidR="00743C5D" w:rsidRPr="008E1982" w:rsidRDefault="007B1C83" w:rsidP="007778AF">
                <w:pPr>
                  <w:rPr>
                    <w:lang w:val="es-AR"/>
                  </w:rPr>
                </w:pPr>
                <w:r>
                  <w:t>EX-2026-00558778-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253CA1F8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21E5C1C" w14:textId="1EAA9193" w:rsidR="00743C5D" w:rsidRPr="00AB46B5" w:rsidRDefault="007B1C83">
            <w:pPr>
              <w:rPr>
                <w:lang w:val="es-AR"/>
              </w:rPr>
            </w:pPr>
            <w:r w:rsidRPr="007B1C83">
              <w:rPr>
                <w:lang w:val="es-AR"/>
              </w:rPr>
              <w:t>RESCD-2026-221-E-UBA-DCT_FAGRO</w:t>
            </w:r>
          </w:p>
        </w:tc>
      </w:tr>
      <w:tr w:rsidR="00743C5D" w:rsidRPr="00A90DC2" w14:paraId="72B1AB28" w14:textId="77777777" w:rsidTr="00243937">
        <w:tc>
          <w:tcPr>
            <w:tcW w:w="1980" w:type="dxa"/>
            <w:shd w:val="clear" w:color="auto" w:fill="B9B9B9"/>
            <w:vAlign w:val="center"/>
          </w:tcPr>
          <w:p w14:paraId="4A18EE4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802BF6AB32FF4630B8E92708CBBE9D8C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39797C9D" w14:textId="4F412A52" w:rsidR="00743C5D" w:rsidRPr="00AB46B5" w:rsidRDefault="007B1C83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4AE53ED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36C2F15074754F7A9C42F0483A1C77D6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2ED66A1D" w14:textId="28A58E20" w:rsidR="00743C5D" w:rsidRPr="00950B4F" w:rsidRDefault="007B1C83">
                <w:r>
                  <w:t>Lic. Alejandro LÓPEZ</w:t>
                </w:r>
              </w:p>
            </w:tc>
          </w:sdtContent>
        </w:sdt>
      </w:tr>
      <w:tr w:rsidR="00743C5D" w:rsidRPr="00A90DC2" w14:paraId="3FC09CAA" w14:textId="77777777" w:rsidTr="00243937">
        <w:tc>
          <w:tcPr>
            <w:tcW w:w="1980" w:type="dxa"/>
            <w:shd w:val="clear" w:color="auto" w:fill="B9B9B9"/>
            <w:vAlign w:val="center"/>
          </w:tcPr>
          <w:p w14:paraId="2500087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802BF6AB32FF4630B8E92708CBBE9D8C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D512BC7" w14:textId="5E257ACF" w:rsidR="00281391" w:rsidRPr="00AB46B5" w:rsidRDefault="007B1C83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7E09186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802BF6AB32FF4630B8E92708CBBE9D8C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3DFA2094" w14:textId="4058D1DD" w:rsidR="00743C5D" w:rsidRPr="00AB46B5" w:rsidRDefault="007B1C83">
                <w:r>
                  <w:t>EXCLUSIVA</w:t>
                </w:r>
              </w:p>
            </w:tc>
          </w:sdtContent>
        </w:sdt>
      </w:tr>
      <w:tr w:rsidR="00743C5D" w:rsidRPr="00840F69" w14:paraId="59D4CB29" w14:textId="77777777" w:rsidTr="00243937">
        <w:tc>
          <w:tcPr>
            <w:tcW w:w="1980" w:type="dxa"/>
            <w:shd w:val="clear" w:color="auto" w:fill="B9B9B9"/>
            <w:vAlign w:val="center"/>
          </w:tcPr>
          <w:p w14:paraId="5B4709DC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4F523089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1F1CDC0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3131AD5E" w14:textId="128C8A7C" w:rsidR="00F57AB2" w:rsidRPr="00AB46B5" w:rsidRDefault="007B1C83" w:rsidP="00950B4F">
            <w:pPr>
              <w:rPr>
                <w:lang w:val="es-AR"/>
              </w:rPr>
            </w:pPr>
            <w:r>
              <w:t>O</w:t>
            </w:r>
            <w:r w:rsidRPr="007B1C83">
              <w:t>bligatoria: Ecología Acuática - carreras de Licenciatura en Ciencias Ambientales y de Profesorado de Enseñanza Secundaria y Superior en Ciencias Ambientales y asignatura electiva: Restauración de Ecosistemas - carrera de Licenciatura en Ciencias Ambientales</w:t>
            </w:r>
          </w:p>
        </w:tc>
      </w:tr>
      <w:tr w:rsidR="00743C5D" w:rsidRPr="00A90DC2" w14:paraId="577F6783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802BF6AB32FF4630B8E92708CBBE9D8C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5382BFD5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"/>
            <w:tag w:val="CÁTEDRAS"/>
            <w:id w:val="-1634173687"/>
            <w:placeholder>
              <w:docPart w:val="5E3C2779B6E14F6A824E7C4394E1C17B"/>
            </w:placeholder>
            <w:comboBox>
              <w:listItem w:value="Elija un elemento."/>
              <w:listItem w:displayText="CALIDAD DE PRODUCTOS PECUARIOS" w:value="CALIDAD DE PRODUCTOS PECUARIOS"/>
              <w:listItem w:displayText="ÁREA DE AVICULTURA" w:value="ÁREA DE AVICULTURA"/>
              <w:listItem w:displayText="ÁREA DE APICULTURA" w:value="ÁREA DE APICULTURA"/>
              <w:listItem w:displayText="ACUICULTURA" w:value="ACUICULTURA"/>
              <w:listItem w:displayText="BOVINOS DE CARNE" w:value="BOVINOS DE CARNE"/>
              <w:listItem w:displayText="FISIOLOGÍA ANIMAL" w:value="FISIOLOGÍA ANIMAL"/>
              <w:listItem w:displayText="FORRAJICULTURA" w:value="FORRAJICULTURA"/>
              <w:listItem w:displayText="MEJORAMIENTO ANIMAL" w:value="MEJORAMIENTO ANIMAL"/>
              <w:listItem w:displayText="NUTRICIÓN ANIMAL" w:value="NUTRICIÓN ANIMAL"/>
              <w:listItem w:displayText="OVINOTÉCNIA" w:value="OVINOTÉCNIA"/>
              <w:listItem w:displayText="PORCINOTÉCNIA" w:value="PORCINOTÉCNIA"/>
              <w:listItem w:displayText="PRODUCCIONES ANIMALES ALTERNATIVAS" w:value="PRODUCCIONES ANIMALES ALTERNATIVAS"/>
              <w:listItem w:displayText="PRODUCCIÓN LECHERA" w:value="PRODUCCIÓN LECHERA"/>
              <w:listItem w:displayText="PRODUCCIÓN EQUINA" w:value="PRODUCCIÓN EQUIN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5A062359" w14:textId="42B2EF6C" w:rsidR="00743C5D" w:rsidRPr="00243937" w:rsidRDefault="007B1C83">
                <w:r>
                  <w:t>ACUICULTURA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886E66C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802BF6AB32FF4630B8E92708CBBE9D8C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2A4295F3" w14:textId="63E479EC" w:rsidR="00743C5D" w:rsidRPr="00AB46B5" w:rsidRDefault="007B1C83">
                <w:r>
                  <w:t>PRODUCCIÓN ANIMAL</w:t>
                </w:r>
              </w:p>
            </w:tc>
          </w:sdtContent>
        </w:sdt>
      </w:tr>
    </w:tbl>
    <w:p w14:paraId="4DB2FD6E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0C9A4D1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66B153ED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316881870" w:edGrp="everyone" w:colFirst="3" w:colLast="3"/>
            <w:permStart w:id="861764323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BEDABA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7DFDA0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1BAF6C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01A1F4D8" w14:textId="77777777">
        <w:tc>
          <w:tcPr>
            <w:tcW w:w="2405" w:type="dxa"/>
            <w:shd w:val="clear" w:color="auto" w:fill="B9B9B9"/>
            <w:vAlign w:val="center"/>
          </w:tcPr>
          <w:p w14:paraId="168D58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474620867" w:edGrp="everyone" w:colFirst="3" w:colLast="3"/>
            <w:permStart w:id="984641698" w:edGrp="everyone" w:colFirst="1" w:colLast="1"/>
            <w:permEnd w:id="1316881870"/>
            <w:permEnd w:id="861764323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8565D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3A0138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F1A5E57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4C6F175C" w14:textId="77777777">
        <w:tc>
          <w:tcPr>
            <w:tcW w:w="2405" w:type="dxa"/>
            <w:shd w:val="clear" w:color="auto" w:fill="B9B9B9"/>
            <w:vAlign w:val="center"/>
          </w:tcPr>
          <w:p w14:paraId="3D3AAFA7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712931880" w:edGrp="everyone" w:colFirst="3" w:colLast="3"/>
            <w:permStart w:id="1615866964" w:edGrp="everyone" w:colFirst="1" w:colLast="1"/>
            <w:permEnd w:id="474620867"/>
            <w:permEnd w:id="984641698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0F7161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B45E8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19B548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F05D58B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DDE18E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D85F582" w14:textId="77777777">
        <w:tc>
          <w:tcPr>
            <w:tcW w:w="2405" w:type="dxa"/>
            <w:shd w:val="clear" w:color="auto" w:fill="B9B9B9"/>
            <w:vAlign w:val="center"/>
          </w:tcPr>
          <w:p w14:paraId="5CE0078D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80384091" w:edGrp="everyone" w:colFirst="3" w:colLast="3"/>
            <w:permStart w:id="337793393" w:edGrp="everyone" w:colFirst="1" w:colLast="1"/>
            <w:permEnd w:id="1712931880"/>
            <w:permEnd w:id="1615866964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198E91FA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D82F0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361640D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A482A2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3B8A645B" w14:textId="77777777">
        <w:tc>
          <w:tcPr>
            <w:tcW w:w="2405" w:type="dxa"/>
            <w:shd w:val="clear" w:color="auto" w:fill="B9B9B9"/>
            <w:vAlign w:val="center"/>
          </w:tcPr>
          <w:p w14:paraId="57283FE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06832825" w:edGrp="everyone" w:colFirst="3" w:colLast="3"/>
            <w:permStart w:id="279473259" w:edGrp="everyone" w:colFirst="1" w:colLast="1"/>
            <w:permEnd w:id="2080384091"/>
            <w:permEnd w:id="337793393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7C221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164F3D97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8FA75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48E1DDA0" w14:textId="77777777">
        <w:tc>
          <w:tcPr>
            <w:tcW w:w="2405" w:type="dxa"/>
            <w:shd w:val="clear" w:color="auto" w:fill="B9B9B9"/>
            <w:vAlign w:val="center"/>
          </w:tcPr>
          <w:p w14:paraId="4738C28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1420743" w:edGrp="everyone" w:colFirst="1" w:colLast="1"/>
            <w:permEnd w:id="1006832825"/>
            <w:permEnd w:id="279473259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8AF20E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874F47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9D2D92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938451946" w:edGrp="everyone"/>
            <w:permEnd w:id="1938451946"/>
          </w:p>
        </w:tc>
      </w:tr>
    </w:tbl>
    <w:p w14:paraId="1C0013E6" w14:textId="77777777" w:rsidR="00743C5D" w:rsidRDefault="00743C5D" w:rsidP="00743C5D">
      <w:pPr>
        <w:rPr>
          <w:lang w:val="es-AR"/>
        </w:rPr>
      </w:pPr>
      <w:permStart w:id="688145359" w:edGrp="everyone"/>
      <w:permEnd w:id="181420743"/>
      <w:permEnd w:id="688145359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0D4889FF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4A0831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930235510" w:edGrp="everyone"/>
            <w:permEnd w:id="930235510"/>
          </w:p>
        </w:tc>
        <w:tc>
          <w:tcPr>
            <w:tcW w:w="4394" w:type="dxa"/>
            <w:shd w:val="clear" w:color="auto" w:fill="FFFFFF"/>
            <w:vAlign w:val="center"/>
          </w:tcPr>
          <w:p w14:paraId="374E990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D51DBE3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238256943" w:edGrp="everyone"/>
            <w:permEnd w:id="1238256943"/>
          </w:p>
        </w:tc>
        <w:tc>
          <w:tcPr>
            <w:tcW w:w="4116" w:type="dxa"/>
            <w:shd w:val="clear" w:color="auto" w:fill="FFFFFF"/>
            <w:vAlign w:val="center"/>
          </w:tcPr>
          <w:p w14:paraId="286D89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30908F67" w14:textId="77777777">
        <w:trPr>
          <w:trHeight w:val="360"/>
        </w:trPr>
        <w:tc>
          <w:tcPr>
            <w:tcW w:w="993" w:type="dxa"/>
          </w:tcPr>
          <w:p w14:paraId="32E2B9AE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3EFA0AF9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1983C6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6F587BC1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34DA38A9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868036565" w:edGrp="everyone"/>
      <w:permEnd w:id="868036565"/>
    </w:p>
    <w:p w14:paraId="32BC87DB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05B4BBF2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lastRenderedPageBreak/>
        <w:t>Una vez completado, deberá guardar este formulario en formato .pdf y adjuntarlo a la plataforma TAD en la sección “Formulario de Inscripción”.</w:t>
      </w:r>
    </w:p>
    <w:p w14:paraId="019AEF29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D889" w14:textId="77777777" w:rsidR="007D6FEE" w:rsidRDefault="007D6FEE">
      <w:pPr>
        <w:spacing w:after="0" w:line="240" w:lineRule="auto"/>
      </w:pPr>
      <w:r>
        <w:separator/>
      </w:r>
    </w:p>
  </w:endnote>
  <w:endnote w:type="continuationSeparator" w:id="0">
    <w:p w14:paraId="6B9D2CE3" w14:textId="77777777" w:rsidR="007D6FEE" w:rsidRDefault="007D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53CD" w14:textId="77777777" w:rsidR="007D6FEE" w:rsidRDefault="007D6FEE">
      <w:pPr>
        <w:spacing w:after="0" w:line="240" w:lineRule="auto"/>
      </w:pPr>
      <w:r>
        <w:separator/>
      </w:r>
    </w:p>
  </w:footnote>
  <w:footnote w:type="continuationSeparator" w:id="0">
    <w:p w14:paraId="2B3C04C5" w14:textId="77777777" w:rsidR="007D6FEE" w:rsidRDefault="007D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7477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3C27B3C0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U8bO5hilxx18hzRMc0Z2eTQ4Cetfpu+FlExXfUMGjvooGgC2XTolP8SQhsSsfpEBf9Ks3xRR/KKyHlvxBR/hTg==" w:salt="6wwbwynYagsjrmXf0Yi1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83"/>
    <w:rsid w:val="00014172"/>
    <w:rsid w:val="00021BEB"/>
    <w:rsid w:val="000314BC"/>
    <w:rsid w:val="000865F7"/>
    <w:rsid w:val="00096D06"/>
    <w:rsid w:val="000C38EB"/>
    <w:rsid w:val="000E716D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51DA8"/>
    <w:rsid w:val="00655635"/>
    <w:rsid w:val="00661397"/>
    <w:rsid w:val="006634EC"/>
    <w:rsid w:val="006A5326"/>
    <w:rsid w:val="006A73F4"/>
    <w:rsid w:val="006B191E"/>
    <w:rsid w:val="006C7085"/>
    <w:rsid w:val="0070713B"/>
    <w:rsid w:val="00713252"/>
    <w:rsid w:val="007231EB"/>
    <w:rsid w:val="00743C5D"/>
    <w:rsid w:val="00754DDA"/>
    <w:rsid w:val="007778AF"/>
    <w:rsid w:val="007B1C83"/>
    <w:rsid w:val="007D6FEE"/>
    <w:rsid w:val="008177DE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CE3689"/>
    <w:rsid w:val="00D23DED"/>
    <w:rsid w:val="00D54320"/>
    <w:rsid w:val="00D8005C"/>
    <w:rsid w:val="00D95F2E"/>
    <w:rsid w:val="00DA20B0"/>
    <w:rsid w:val="00DA7386"/>
    <w:rsid w:val="00DB115F"/>
    <w:rsid w:val="00E14040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43628"/>
  <w15:chartTrackingRefBased/>
  <w15:docId w15:val="{403D31F7-F2E7-4162-9661-8703C18E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DB92402464ED1903295E0E971B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EC14-6ACB-4D09-B248-085A9B4DBB06}"/>
      </w:docPartPr>
      <w:docPartBody>
        <w:p w:rsidR="00C7107B" w:rsidRDefault="00000000">
          <w:pPr>
            <w:pStyle w:val="AB2DB92402464ED1903295E0E971B508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2BF6AB32FF4630B8E92708CBBE9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1451-9DA7-411C-BFA0-9FA94F7A4D4B}"/>
      </w:docPartPr>
      <w:docPartBody>
        <w:p w:rsidR="00C7107B" w:rsidRDefault="00000000">
          <w:pPr>
            <w:pStyle w:val="802BF6AB32FF4630B8E92708CBBE9D8C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36C2F15074754F7A9C42F0483A1C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4CA0-FB33-4AD7-90A6-B345938E11FB}"/>
      </w:docPartPr>
      <w:docPartBody>
        <w:p w:rsidR="00C7107B" w:rsidRDefault="00000000">
          <w:pPr>
            <w:pStyle w:val="36C2F15074754F7A9C42F0483A1C77D6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5E3C2779B6E14F6A824E7C4394E1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7891-0D15-412F-8F81-6F53D4821D3E}"/>
      </w:docPartPr>
      <w:docPartBody>
        <w:p w:rsidR="00C7107B" w:rsidRDefault="000A7DCB" w:rsidP="000A7DCB">
          <w:pPr>
            <w:pStyle w:val="5E3C2779B6E14F6A824E7C4394E1C17B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CB"/>
    <w:rsid w:val="000A7DCB"/>
    <w:rsid w:val="006054B6"/>
    <w:rsid w:val="007842BC"/>
    <w:rsid w:val="008177DE"/>
    <w:rsid w:val="00B74508"/>
    <w:rsid w:val="00C7107B"/>
    <w:rsid w:val="00D95F2E"/>
    <w:rsid w:val="00E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7DCB"/>
    <w:rPr>
      <w:color w:val="666666"/>
    </w:rPr>
  </w:style>
  <w:style w:type="paragraph" w:customStyle="1" w:styleId="AB2DB92402464ED1903295E0E971B508">
    <w:name w:val="AB2DB92402464ED1903295E0E971B508"/>
  </w:style>
  <w:style w:type="paragraph" w:customStyle="1" w:styleId="802BF6AB32FF4630B8E92708CBBE9D8C">
    <w:name w:val="802BF6AB32FF4630B8E92708CBBE9D8C"/>
  </w:style>
  <w:style w:type="paragraph" w:customStyle="1" w:styleId="36C2F15074754F7A9C42F0483A1C77D6">
    <w:name w:val="36C2F15074754F7A9C42F0483A1C77D6"/>
  </w:style>
  <w:style w:type="paragraph" w:customStyle="1" w:styleId="5E3C2779B6E14F6A824E7C4394E1C17B">
    <w:name w:val="5E3C2779B6E14F6A824E7C4394E1C17B"/>
    <w:rsid w:val="000A7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2</TotalTime>
  <Pages>2</Pages>
  <Words>185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2026-04-28T14:15:00Z</dcterms:created>
  <dcterms:modified xsi:type="dcterms:W3CDTF">2026-04-28T14:15:00Z</dcterms:modified>
</cp:coreProperties>
</file>