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68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95D38BD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2AFD6D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57668B79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405404E684614B458998FBC19FD797DD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14018F2E" w14:textId="299E0064" w:rsidR="00743C5D" w:rsidRPr="008E1982" w:rsidRDefault="00186C2F" w:rsidP="007778AF">
                <w:pPr>
                  <w:rPr>
                    <w:lang w:val="es-AR"/>
                  </w:rPr>
                </w:pPr>
                <w:r>
                  <w:t>EX-2026-00566390-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1ADE929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7AB154E" w14:textId="119B06B9" w:rsidR="00743C5D" w:rsidRPr="00AB46B5" w:rsidRDefault="00186C2F">
            <w:pPr>
              <w:rPr>
                <w:lang w:val="es-AR"/>
              </w:rPr>
            </w:pPr>
            <w:r w:rsidRPr="00186C2F">
              <w:rPr>
                <w:lang w:val="es-AR"/>
              </w:rPr>
              <w:t>RESCD-2026-218-E-UBA-DCT_FAGRO</w:t>
            </w:r>
          </w:p>
        </w:tc>
      </w:tr>
      <w:tr w:rsidR="00743C5D" w:rsidRPr="00A90DC2" w14:paraId="66C21BA9" w14:textId="77777777" w:rsidTr="00243937">
        <w:tc>
          <w:tcPr>
            <w:tcW w:w="1980" w:type="dxa"/>
            <w:shd w:val="clear" w:color="auto" w:fill="B9B9B9"/>
            <w:vAlign w:val="center"/>
          </w:tcPr>
          <w:p w14:paraId="7856779C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878221B1F34A41DF98FBC1E25E5B17A5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28378A6B" w14:textId="6616A2EA" w:rsidR="00743C5D" w:rsidRPr="00AB46B5" w:rsidRDefault="00186C2F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75C5F054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C757C048C0D24716929632912F515063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5A1AEF7" w14:textId="31F63217" w:rsidR="00743C5D" w:rsidRPr="00950B4F" w:rsidRDefault="00186C2F">
                <w:r>
                  <w:t>Dr. Sergio Adrián MORADO</w:t>
                </w:r>
              </w:p>
            </w:tc>
          </w:sdtContent>
        </w:sdt>
      </w:tr>
      <w:tr w:rsidR="00743C5D" w:rsidRPr="00A90DC2" w14:paraId="6FC78510" w14:textId="77777777" w:rsidTr="00243937">
        <w:tc>
          <w:tcPr>
            <w:tcW w:w="1980" w:type="dxa"/>
            <w:shd w:val="clear" w:color="auto" w:fill="B9B9B9"/>
            <w:vAlign w:val="center"/>
          </w:tcPr>
          <w:p w14:paraId="3FAC0BB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878221B1F34A41DF98FBC1E25E5B17A5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64B60B3" w14:textId="58F78DB8" w:rsidR="00281391" w:rsidRPr="00AB46B5" w:rsidRDefault="00186C2F" w:rsidP="00713252">
                <w:r>
                  <w:t>JTP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4C9835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878221B1F34A41DF98FBC1E25E5B17A5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1C0E2BE" w14:textId="634263ED" w:rsidR="00743C5D" w:rsidRPr="00AB46B5" w:rsidRDefault="00186C2F">
                <w:r>
                  <w:t>PARCIAL</w:t>
                </w:r>
              </w:p>
            </w:tc>
          </w:sdtContent>
        </w:sdt>
      </w:tr>
      <w:tr w:rsidR="00743C5D" w:rsidRPr="00840F69" w14:paraId="4476D016" w14:textId="77777777" w:rsidTr="00243937">
        <w:tc>
          <w:tcPr>
            <w:tcW w:w="1980" w:type="dxa"/>
            <w:shd w:val="clear" w:color="auto" w:fill="B9B9B9"/>
            <w:vAlign w:val="center"/>
          </w:tcPr>
          <w:p w14:paraId="5448A22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182CA28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1192154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C474034" w14:textId="1BC6A6EF" w:rsidR="00F57AB2" w:rsidRPr="00AB46B5" w:rsidRDefault="00186C2F" w:rsidP="00950B4F">
            <w:pPr>
              <w:rPr>
                <w:lang w:val="es-AR"/>
              </w:rPr>
            </w:pPr>
            <w:r w:rsidRPr="00186C2F">
              <w:t>Bases Biológicas de la Producción Animal - carrera de Agronomía)</w:t>
            </w:r>
          </w:p>
        </w:tc>
      </w:tr>
      <w:tr w:rsidR="00743C5D" w:rsidRPr="00A90DC2" w14:paraId="591D115F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878221B1F34A41DF98FBC1E25E5B17A5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1D19BF3D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A9A4FE225ADF4702A6422CE9D3DC263C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FCA3DDB" w14:textId="57189B5A" w:rsidR="00743C5D" w:rsidRPr="00243937" w:rsidRDefault="00186C2F">
                <w:r>
                  <w:t>FISIOLOGÍA ANIMAL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CB3EB54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878221B1F34A41DF98FBC1E25E5B17A5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D57B73A" w14:textId="3847987A" w:rsidR="00743C5D" w:rsidRPr="00AB46B5" w:rsidRDefault="00186C2F">
                <w:r>
                  <w:t>PRODUCCIÓN ANIMAL</w:t>
                </w:r>
              </w:p>
            </w:tc>
          </w:sdtContent>
        </w:sdt>
      </w:tr>
    </w:tbl>
    <w:p w14:paraId="4B305987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41E9C3A2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8E77F1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474367164" w:edGrp="everyone" w:colFirst="3" w:colLast="3"/>
            <w:permStart w:id="277894439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403502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E2798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200D866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A2C42B8" w14:textId="77777777">
        <w:tc>
          <w:tcPr>
            <w:tcW w:w="2405" w:type="dxa"/>
            <w:shd w:val="clear" w:color="auto" w:fill="B9B9B9"/>
            <w:vAlign w:val="center"/>
          </w:tcPr>
          <w:p w14:paraId="4002E9C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9844064" w:edGrp="everyone" w:colFirst="3" w:colLast="3"/>
            <w:permStart w:id="1529040713" w:edGrp="everyone" w:colFirst="1" w:colLast="1"/>
            <w:permEnd w:id="474367164"/>
            <w:permEnd w:id="277894439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CE6B0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BECC42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52F1457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0A836F0" w14:textId="77777777">
        <w:tc>
          <w:tcPr>
            <w:tcW w:w="2405" w:type="dxa"/>
            <w:shd w:val="clear" w:color="auto" w:fill="B9B9B9"/>
            <w:vAlign w:val="center"/>
          </w:tcPr>
          <w:p w14:paraId="7F086315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261243987" w:edGrp="everyone" w:colFirst="3" w:colLast="3"/>
            <w:permStart w:id="849557068" w:edGrp="everyone" w:colFirst="1" w:colLast="1"/>
            <w:permEnd w:id="109844064"/>
            <w:permEnd w:id="1529040713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FCE1F7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19984A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1983AB1B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6B47DE8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F3007CE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C5A79C0" w14:textId="77777777">
        <w:tc>
          <w:tcPr>
            <w:tcW w:w="2405" w:type="dxa"/>
            <w:shd w:val="clear" w:color="auto" w:fill="B9B9B9"/>
            <w:vAlign w:val="center"/>
          </w:tcPr>
          <w:p w14:paraId="40506B81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11242159" w:edGrp="everyone" w:colFirst="3" w:colLast="3"/>
            <w:permStart w:id="82532988" w:edGrp="everyone" w:colFirst="1" w:colLast="1"/>
            <w:permEnd w:id="1261243987"/>
            <w:permEnd w:id="849557068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39174A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13F73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A3F2535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3833A2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02032C7" w14:textId="77777777">
        <w:tc>
          <w:tcPr>
            <w:tcW w:w="2405" w:type="dxa"/>
            <w:shd w:val="clear" w:color="auto" w:fill="B9B9B9"/>
            <w:vAlign w:val="center"/>
          </w:tcPr>
          <w:p w14:paraId="65FDB28F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16359056" w:edGrp="everyone" w:colFirst="3" w:colLast="3"/>
            <w:permStart w:id="1665941984" w:edGrp="everyone" w:colFirst="1" w:colLast="1"/>
            <w:permEnd w:id="1811242159"/>
            <w:permEnd w:id="8253298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0B802DF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E53069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22FD58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7A3FC225" w14:textId="77777777">
        <w:tc>
          <w:tcPr>
            <w:tcW w:w="2405" w:type="dxa"/>
            <w:shd w:val="clear" w:color="auto" w:fill="B9B9B9"/>
            <w:vAlign w:val="center"/>
          </w:tcPr>
          <w:p w14:paraId="7E48CAB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55388045" w:edGrp="everyone" w:colFirst="1" w:colLast="1"/>
            <w:permEnd w:id="1016359056"/>
            <w:permEnd w:id="1665941984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996BBA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6AAE857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5A01B2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738373497" w:edGrp="everyone"/>
            <w:permEnd w:id="1738373497"/>
          </w:p>
        </w:tc>
      </w:tr>
    </w:tbl>
    <w:p w14:paraId="7B08111B" w14:textId="77777777" w:rsidR="00743C5D" w:rsidRDefault="00743C5D" w:rsidP="00743C5D">
      <w:pPr>
        <w:rPr>
          <w:lang w:val="es-AR"/>
        </w:rPr>
      </w:pPr>
      <w:permStart w:id="110906479" w:edGrp="everyone"/>
      <w:permEnd w:id="1655388045"/>
      <w:permEnd w:id="110906479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9C5118A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7F8528D3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993282757" w:edGrp="everyone"/>
            <w:permEnd w:id="993282757"/>
          </w:p>
        </w:tc>
        <w:tc>
          <w:tcPr>
            <w:tcW w:w="4394" w:type="dxa"/>
            <w:shd w:val="clear" w:color="auto" w:fill="FFFFFF"/>
            <w:vAlign w:val="center"/>
          </w:tcPr>
          <w:p w14:paraId="327C15C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D5C0EC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305701821" w:edGrp="everyone"/>
            <w:permEnd w:id="1305701821"/>
          </w:p>
        </w:tc>
        <w:tc>
          <w:tcPr>
            <w:tcW w:w="4116" w:type="dxa"/>
            <w:shd w:val="clear" w:color="auto" w:fill="FFFFFF"/>
            <w:vAlign w:val="center"/>
          </w:tcPr>
          <w:p w14:paraId="2FB04EA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0E5DFF2D" w14:textId="77777777">
        <w:trPr>
          <w:trHeight w:val="360"/>
        </w:trPr>
        <w:tc>
          <w:tcPr>
            <w:tcW w:w="993" w:type="dxa"/>
          </w:tcPr>
          <w:p w14:paraId="383EA49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63C0273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5736E352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6FBBB00E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47131F03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13922762" w:edGrp="everyone"/>
      <w:permEnd w:id="913922762"/>
    </w:p>
    <w:p w14:paraId="4399A2BC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804EEAB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045174B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50A5" w14:textId="77777777" w:rsidR="00542DE3" w:rsidRDefault="00542DE3">
      <w:pPr>
        <w:spacing w:after="0" w:line="240" w:lineRule="auto"/>
      </w:pPr>
      <w:r>
        <w:separator/>
      </w:r>
    </w:p>
  </w:endnote>
  <w:endnote w:type="continuationSeparator" w:id="0">
    <w:p w14:paraId="23AFA2D8" w14:textId="77777777" w:rsidR="00542DE3" w:rsidRDefault="0054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3FEF" w14:textId="77777777" w:rsidR="00542DE3" w:rsidRDefault="00542DE3">
      <w:pPr>
        <w:spacing w:after="0" w:line="240" w:lineRule="auto"/>
      </w:pPr>
      <w:r>
        <w:separator/>
      </w:r>
    </w:p>
  </w:footnote>
  <w:footnote w:type="continuationSeparator" w:id="0">
    <w:p w14:paraId="16FC9700" w14:textId="77777777" w:rsidR="00542DE3" w:rsidRDefault="0054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E9A9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6A0F419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5EPiS7M98jGSUe99ogDXFt/m6pGRiENjSOnY7t50R94/R/2fg9jGBABL5m4UUE3aQkXopEgsIx5nShYWyAuFrQ==" w:salt="n9F/9Duq+DdDRUlLL6Vk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78"/>
    <w:rsid w:val="00014172"/>
    <w:rsid w:val="00021BEB"/>
    <w:rsid w:val="000314BC"/>
    <w:rsid w:val="000865F7"/>
    <w:rsid w:val="000C38EB"/>
    <w:rsid w:val="000E716D"/>
    <w:rsid w:val="00142BDB"/>
    <w:rsid w:val="00144754"/>
    <w:rsid w:val="00162A34"/>
    <w:rsid w:val="001677CF"/>
    <w:rsid w:val="001732DF"/>
    <w:rsid w:val="00176343"/>
    <w:rsid w:val="00180062"/>
    <w:rsid w:val="00185218"/>
    <w:rsid w:val="00186C2F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0187"/>
    <w:rsid w:val="005331B1"/>
    <w:rsid w:val="005350BF"/>
    <w:rsid w:val="00542DE3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75B78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34CC3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1268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E02D36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1B47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12B6"/>
  <w15:chartTrackingRefBased/>
  <w15:docId w15:val="{2B9C496F-5BAE-49FA-96E1-006E8FE0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5404E684614B458998FBC19FD7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6CED-BCCC-4BE6-930D-EC7B624D6630}"/>
      </w:docPartPr>
      <w:docPartBody>
        <w:p w:rsidR="009F0802" w:rsidRDefault="00000000">
          <w:pPr>
            <w:pStyle w:val="405404E684614B458998FBC19FD797DD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878221B1F34A41DF98FBC1E25E5B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EAF8-415F-4691-9E27-8F5F1793B90C}"/>
      </w:docPartPr>
      <w:docPartBody>
        <w:p w:rsidR="009F0802" w:rsidRDefault="00000000">
          <w:pPr>
            <w:pStyle w:val="878221B1F34A41DF98FBC1E25E5B17A5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757C048C0D24716929632912F51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E4B8-A81A-41EB-8EBE-759A19DA89E6}"/>
      </w:docPartPr>
      <w:docPartBody>
        <w:p w:rsidR="009F0802" w:rsidRDefault="00000000">
          <w:pPr>
            <w:pStyle w:val="C757C048C0D24716929632912F515063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A9A4FE225ADF4702A6422CE9D3DC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DC5A-4B97-4987-BFDD-247DD49381AA}"/>
      </w:docPartPr>
      <w:docPartBody>
        <w:p w:rsidR="009F0802" w:rsidRDefault="004838EA" w:rsidP="004838EA">
          <w:pPr>
            <w:pStyle w:val="A9A4FE225ADF4702A6422CE9D3DC263C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EA"/>
    <w:rsid w:val="001D65B0"/>
    <w:rsid w:val="003C3804"/>
    <w:rsid w:val="004838EA"/>
    <w:rsid w:val="009F0802"/>
    <w:rsid w:val="00A1268F"/>
    <w:rsid w:val="00AF3A1A"/>
    <w:rsid w:val="00B74508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38EA"/>
    <w:rPr>
      <w:color w:val="666666"/>
    </w:rPr>
  </w:style>
  <w:style w:type="paragraph" w:customStyle="1" w:styleId="405404E684614B458998FBC19FD797DD">
    <w:name w:val="405404E684614B458998FBC19FD797DD"/>
  </w:style>
  <w:style w:type="paragraph" w:customStyle="1" w:styleId="878221B1F34A41DF98FBC1E25E5B17A5">
    <w:name w:val="878221B1F34A41DF98FBC1E25E5B17A5"/>
  </w:style>
  <w:style w:type="paragraph" w:customStyle="1" w:styleId="C757C048C0D24716929632912F515063">
    <w:name w:val="C757C048C0D24716929632912F515063"/>
  </w:style>
  <w:style w:type="paragraph" w:customStyle="1" w:styleId="A9A4FE225ADF4702A6422CE9D3DC263C">
    <w:name w:val="A9A4FE225ADF4702A6422CE9D3DC263C"/>
    <w:rsid w:val="00483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3</TotalTime>
  <Pages>1</Pages>
  <Words>156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2026-04-28T14:18:00Z</dcterms:created>
  <dcterms:modified xsi:type="dcterms:W3CDTF">2026-04-28T14:18:00Z</dcterms:modified>
</cp:coreProperties>
</file>