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1FEF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1374FFB3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5C7B1C7E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7A00F399" w14:textId="77777777" w:rsidR="00233770" w:rsidRDefault="00233770" w:rsidP="00233770"/>
          <w:sdt>
            <w:sdtPr>
              <w:alias w:val="EXPEDIENTE"/>
              <w:tag w:val="EXPEDIENTE"/>
              <w:id w:val="870491267"/>
              <w:placeholder>
                <w:docPart w:val="6CD71B8B5D1D4A54828BC7E743D4BE8E"/>
              </w:placeholder>
              <w:dropDownList>
                <w:listItem w:value="Elija un elemento."/>
                <w:listItem w:displayText="EX-2026-00986093- -UBA-DMESA#SSA_FAGRO" w:value="EX-2026-00986093- -UBA-DMESA#SSA_FAGRO"/>
                <w:listItem w:displayText="EX-2026-00929050- -UBA-DMESA#SSA_FAGRO" w:value="EX-2026-00929050- -UBA-DMESA#SSA_FAGRO"/>
                <w:listItem w:displayText="EX-2026-00989948- -UBA-DMESA#SSA_FAGRO" w:value="EX-2026-00989948- -UBA-DMESA#SSA_FAGRO"/>
                <w:listItem w:displayText="EX-2026-00990635- -UBADMESA#SSA_FAGRO" w:value="EX-2026-00990635- -UBADMESA#SSA_FAGRO"/>
                <w:listItem w:displayText="EX-2025-06367130- -UBA-DMESA#SSA_FAGRO" w:value="EX-2025-06367130- -UBA-DMESA#SSA_FAGRO"/>
                <w:listItem w:displayText="EX-2025-06392789- -UBA-DMESA#SSA_FAGRO" w:value="EX-2025-06392789- -UBA-DMESA#SSA_FAGRO"/>
                <w:listItem w:displayText="EX-2026-00558953- -UBA-DMESA#SSA_FAGRO" w:value="EX-2026-00558953- -UBA-DMESA#SSA_FAGRO"/>
                <w:listItem w:displayText="EX-2026-00566583- -UBA-DMESA#SSA_FAGRO" w:value="EX-2026-00566583- -UBA-DMESA#SSA_FAGRO"/>
                <w:listItem w:displayText="EX-2026-00566390- -UBA-DMESA#SSA_FAGRO" w:value="EX-2026-00566390- -UBA-DMESA#SSA_FAGRO"/>
                <w:listItem w:displayText="EX-2026-00554688- -UBA-DMESA#SSA_FAGRO" w:value="EX-2026-00554688- -UBA-DMESA#SSA_FAGRO"/>
                <w:listItem w:displayText="EX-2026-00554187- -UBA-DMESA#SSA_FAGRO" w:value="EX-2026-00554187- -UBA-DMESA#SSA_FAGRO"/>
                <w:listItem w:displayText="EX-2026-00558778- -UBA-DMESA#SSA_FAGRO" w:value="EX-2026-00558778- -UBA-DMESA#SSA_FAGRO"/>
              </w:dropDownList>
            </w:sdtPr>
            <w:sdtContent>
              <w:p w14:paraId="118E2F05" w14:textId="55173EA8" w:rsidR="00743C5D" w:rsidRPr="008E1982" w:rsidRDefault="00704EB2" w:rsidP="007778AF">
                <w:pPr>
                  <w:rPr>
                    <w:lang w:val="es-AR"/>
                  </w:rPr>
                </w:pPr>
                <w:r>
                  <w:t>EX-2026-00990635- -UBADMESA#SSA_FAGRO</w:t>
                </w:r>
              </w:p>
            </w:sdtContent>
          </w:sdt>
        </w:tc>
        <w:tc>
          <w:tcPr>
            <w:tcW w:w="3260" w:type="dxa"/>
            <w:shd w:val="clear" w:color="auto" w:fill="B9B9B9"/>
            <w:vAlign w:val="center"/>
          </w:tcPr>
          <w:p w14:paraId="16AE7ECD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3F4349DA" w14:textId="439D057A" w:rsidR="00743C5D" w:rsidRPr="00AB46B5" w:rsidRDefault="00704EB2">
            <w:pPr>
              <w:rPr>
                <w:lang w:val="es-AR"/>
              </w:rPr>
            </w:pPr>
            <w:r w:rsidRPr="00704EB2">
              <w:rPr>
                <w:lang w:val="es-AR"/>
              </w:rPr>
              <w:t>RESCD-2026-213-E-UBA-DCT_FAGRO</w:t>
            </w:r>
          </w:p>
        </w:tc>
      </w:tr>
      <w:tr w:rsidR="00743C5D" w:rsidRPr="00A90DC2" w14:paraId="6812CA3F" w14:textId="77777777" w:rsidTr="00243937">
        <w:tc>
          <w:tcPr>
            <w:tcW w:w="1980" w:type="dxa"/>
            <w:shd w:val="clear" w:color="auto" w:fill="B9B9B9"/>
            <w:vAlign w:val="center"/>
          </w:tcPr>
          <w:p w14:paraId="0A821EC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id w:val="-683360476"/>
            <w:placeholder>
              <w:docPart w:val="5F386E856F38414C92F0CE6A44FBD69D"/>
            </w:placeholder>
            <w:dropDownList>
              <w:listItem w:value="Elija un elemento."/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3CE3FE07" w14:textId="58B9C3BB" w:rsidR="00743C5D" w:rsidRPr="00AB46B5" w:rsidRDefault="00704EB2">
                <w:r>
                  <w:t>INTERINO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119539CC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sdt>
          <w:sdtPr>
            <w:alias w:val="DOCENTE QUE OCUPA CARGO"/>
            <w:tag w:val="DOCENTE QUE OCUPA CARGO"/>
            <w:id w:val="871652990"/>
            <w:lock w:val="contentLocked"/>
            <w:placeholder>
              <w:docPart w:val="76D3F380E8FD48D4A6A281E4D6C5ABFC"/>
            </w:placeholder>
            <w:temporary/>
            <w:dropDownList>
              <w:listItem w:value="Elija un elemento."/>
              <w:listItem w:displayText="Ing. Agr. Marianne TORCAT FUENTES " w:value="Ing. Agr. Marianne TORCAT FUENTES "/>
              <w:listItem w:displayText="Dr. Santiago Ariel TRUPKIN " w:value="Dr. Santiago Ariel TRUPKIN "/>
              <w:listItem w:displayText="Téc. Juan Manuel RODRÍGUEZ " w:value="Téc. Juan Manuel RODRÍGUEZ "/>
              <w:listItem w:displayText="Ing. Agr. Juan Manuel ALONSO QUINTAS " w:value="Ing. Agr. Juan Manuel ALONSO QUINTAS "/>
              <w:listItem w:displayText="Téc. Juan Manuel RODRÍGUEZ" w:value="Téc. Juan Manuel RODRÍGUEZ"/>
              <w:listItem w:displayText="Ing. Agr. Damián SISARO" w:value="Ing. Agr. Damián SISARO"/>
              <w:listItem w:displayText="Téc. Laura BECÚ " w:value="Téc. Laura BECÚ "/>
              <w:listItem w:displayText="Ing. Agr. Martina MARINO IUNTI" w:value="Ing. Agr. Martina MARINO IUNTI"/>
              <w:listItem w:displayText="Dra. Romina María RUSSO " w:value="Dra. Romina María RUSSO "/>
              <w:listItem w:displayText="Dr. Sergio Adrián MORADO" w:value="Dr. Sergio Adrián MORADO"/>
              <w:listItem w:displayText="Ing. Agr. Emiliano Walter DESCALZI" w:value="Ing. Agr. Emiliano Walter DESCALZI"/>
              <w:listItem w:displayText="Ing. Agr. Carolina Martha CONTI" w:value="Ing. Agr. Carolina Martha CONTI"/>
              <w:listItem w:displayText="Lic. Alejandro LÓPEZ" w:value="Lic. Alejandro LÓPEZ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24D70620" w14:textId="64E40536" w:rsidR="00743C5D" w:rsidRPr="00950B4F" w:rsidRDefault="00704EB2">
                <w:r>
                  <w:t>Téc. Juan Manuel RODRÍGUEZ</w:t>
                </w:r>
              </w:p>
            </w:tc>
          </w:sdtContent>
        </w:sdt>
      </w:tr>
      <w:tr w:rsidR="00743C5D" w:rsidRPr="00A90DC2" w14:paraId="32D4F8AE" w14:textId="77777777" w:rsidTr="00243937">
        <w:tc>
          <w:tcPr>
            <w:tcW w:w="1980" w:type="dxa"/>
            <w:shd w:val="clear" w:color="auto" w:fill="B9B9B9"/>
            <w:vAlign w:val="center"/>
          </w:tcPr>
          <w:p w14:paraId="33E5BDCF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5F386E856F38414C92F0CE6A44FBD69D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0FAF8FC2" w14:textId="594CF4CD" w:rsidR="00281391" w:rsidRPr="00AB46B5" w:rsidRDefault="00704EB2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5D2ACBFC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5F386E856F38414C92F0CE6A44FBD69D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4DE05977" w14:textId="661781CC" w:rsidR="00743C5D" w:rsidRPr="00AB46B5" w:rsidRDefault="00704EB2">
                <w:r>
                  <w:t>PARCIAL</w:t>
                </w:r>
              </w:p>
            </w:tc>
          </w:sdtContent>
        </w:sdt>
      </w:tr>
      <w:tr w:rsidR="00743C5D" w:rsidRPr="00840F69" w14:paraId="351237F7" w14:textId="77777777" w:rsidTr="00243937">
        <w:tc>
          <w:tcPr>
            <w:tcW w:w="1980" w:type="dxa"/>
            <w:shd w:val="clear" w:color="auto" w:fill="B9B9B9"/>
            <w:vAlign w:val="center"/>
          </w:tcPr>
          <w:p w14:paraId="2F550BDF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6CB529A0" w14:textId="77777777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7D0AC121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209FFF4F" w14:textId="1A844310" w:rsidR="00F57AB2" w:rsidRPr="00AB46B5" w:rsidRDefault="00704EB2" w:rsidP="00950B4F">
            <w:pPr>
              <w:rPr>
                <w:lang w:val="es-AR"/>
              </w:rPr>
            </w:pPr>
            <w:r>
              <w:t>O</w:t>
            </w:r>
            <w:r w:rsidRPr="00704EB2">
              <w:t>bligatoria: Producción Orgánica Hortícola - carrera de Tecnicatura Universitaria en Producción Vegetal Orgánica</w:t>
            </w:r>
          </w:p>
        </w:tc>
      </w:tr>
      <w:tr w:rsidR="00743C5D" w:rsidRPr="00A90DC2" w14:paraId="33787632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5F386E856F38414C92F0CE6A44FBD69D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16F9D666" w14:textId="77777777" w:rsidR="00743C5D" w:rsidRPr="00A90DC2" w:rsidRDefault="004E2CFF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sdt>
          <w:sdtPr>
            <w:alias w:val="CÁTEDRAS DE PRODUCCIÓN VEGETAL"/>
            <w:tag w:val="CÁTEDRAS"/>
            <w:id w:val="505175835"/>
            <w:placeholder>
              <w:docPart w:val="CB47FBE4792D44069101B88AE66D2379"/>
            </w:placeholder>
            <w:comboBox>
              <w:listItem w:value="Elija un elemento."/>
              <w:listItem w:displayText="ÁREA DE PRODUCCIÓN VEGETAL ORGÁNICA" w:value="ÁREA DE PRODUCCIÓN VEGETAL ORGÁNICA"/>
              <w:listItem w:displayText="CÁTEDRA DE PROTECCIÓN VEGETAL" w:value="CÁTEDRA DE PROTECCIÓN VEGETAL"/>
              <w:listItem w:displayText="CEREALICULTURA" w:value="CEREALICULTURA"/>
              <w:listItem w:displayText="CULTIVOS INDUSTRIALES" w:value="CULTIVOS INDUSTRIALES"/>
              <w:listItem w:displayText="DASONOMÍA" w:value="DASONOMÍA"/>
              <w:listItem w:displayText="FITOPATOLOGÍA" w:value="FITOPATOLOGÍA"/>
              <w:listItem w:displayText="FLORICULTURA" w:value="FLORICULTURA"/>
              <w:listItem w:displayText="FRUTICULTURA" w:value="FRUTICULTURA"/>
              <w:listItem w:displayText="HORTICULTURA" w:value="HORTICULTURA"/>
              <w:listItem w:displayText="PRODUCCIÓN VEGETAL" w:value="PRODUCCIÓN VEGETAL"/>
              <w:listItem w:displayText="ZOOLOGÍA AGRÍCOLA" w:value="ZOOLOGÍA AGRÍCOLA"/>
            </w:comboBox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09A2CE77" w14:textId="36C1A0CF" w:rsidR="00743C5D" w:rsidRPr="00243937" w:rsidRDefault="00704EB2">
                <w:r>
                  <w:t>HORTICULTURA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45D762AD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id w:val="229900592"/>
            <w:placeholder>
              <w:docPart w:val="5F386E856F38414C92F0CE6A44FBD69D"/>
            </w:placeholder>
            <w:dropDownList>
              <w:listItem w:value="Elija un elemento."/>
              <w:listItem w:displayText="BIOLOGÍA APLICADA Y ALIMENTOS" w:value="BIOLOGÍA APLICADA Y ALIMENTOS"/>
              <w:listItem w:displayText="ECONOMÍA, DESARROLLO Y PLANEAMIENTO AGRÍCOLA" w:value="ECONOMÍA, DESARROLLO Y PLANEAMIENTO AGRÍCOLA"/>
              <w:listItem w:displayText="INGENIERÍA AGRÍCOLA Y USO DE LA TIERRA" w:value="INGENIERÍA AGRÍCOLA Y USO DE LA TIERRA"/>
              <w:listItem w:displayText="MÉTODOS CUANTITATIVOS Y SISTEMAS DE INFORMACIÓN" w:value="MÉTODOS CUANTITATIVOS Y SISTEMAS DE INFORMACIÓN"/>
              <w:listItem w:displayText="PRODUCCIÓN ANIMAL" w:value="PRODUCCIÓN ANIMAL"/>
              <w:listItem w:displayText="PRODUCCIÓN VEGETAL" w:value="PRODUCCIÓN VEGETAL"/>
              <w:listItem w:displayText="SECRETARÍA ACADÉMICA" w:value="SECRETARÍA ACADÉMICA"/>
              <w:listItem w:displayText="RECURSOS NATURALES Y AMBIENTE" w:value="RECURSOS NATURALES Y AMBIENTE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72F17092" w14:textId="30CC79C8" w:rsidR="00743C5D" w:rsidRPr="00AB46B5" w:rsidRDefault="00704EB2">
                <w:r>
                  <w:t>PRODUCCIÓN VEGETAL</w:t>
                </w:r>
              </w:p>
            </w:tc>
          </w:sdtContent>
        </w:sdt>
      </w:tr>
    </w:tbl>
    <w:p w14:paraId="2F5B1808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065B256F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54B5C9C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524972943" w:edGrp="everyone" w:colFirst="3" w:colLast="3"/>
            <w:permStart w:id="1511677900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5D0A3C6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6CBBC083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9D548EA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10404000" w14:textId="77777777">
        <w:tc>
          <w:tcPr>
            <w:tcW w:w="2405" w:type="dxa"/>
            <w:shd w:val="clear" w:color="auto" w:fill="B9B9B9"/>
            <w:vAlign w:val="center"/>
          </w:tcPr>
          <w:p w14:paraId="71B7C081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2135710625" w:edGrp="everyone" w:colFirst="3" w:colLast="3"/>
            <w:permStart w:id="1827754478" w:edGrp="everyone" w:colFirst="1" w:colLast="1"/>
            <w:permEnd w:id="1524972943"/>
            <w:permEnd w:id="1511677900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1610302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1BD3E2A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406B451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6411F9F1" w14:textId="77777777">
        <w:tc>
          <w:tcPr>
            <w:tcW w:w="2405" w:type="dxa"/>
            <w:shd w:val="clear" w:color="auto" w:fill="B9B9B9"/>
            <w:vAlign w:val="center"/>
          </w:tcPr>
          <w:p w14:paraId="0BE3F8CD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857628358" w:edGrp="everyone" w:colFirst="3" w:colLast="3"/>
            <w:permStart w:id="1579876507" w:edGrp="everyone" w:colFirst="1" w:colLast="1"/>
            <w:permEnd w:id="2135710625"/>
            <w:permEnd w:id="1827754478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43CC77CF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61D27E7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7908B60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7F3FE67F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17A8375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0F89E314" w14:textId="77777777">
        <w:tc>
          <w:tcPr>
            <w:tcW w:w="2405" w:type="dxa"/>
            <w:shd w:val="clear" w:color="auto" w:fill="B9B9B9"/>
            <w:vAlign w:val="center"/>
          </w:tcPr>
          <w:p w14:paraId="20AE759C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299541724" w:edGrp="everyone" w:colFirst="3" w:colLast="3"/>
            <w:permStart w:id="831866221" w:edGrp="everyone" w:colFirst="1" w:colLast="1"/>
            <w:permEnd w:id="1857628358"/>
            <w:permEnd w:id="1579876507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5FE29A17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33E5BF2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A5A027E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4A1E82BA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021C6F9D" w14:textId="77777777">
        <w:tc>
          <w:tcPr>
            <w:tcW w:w="2405" w:type="dxa"/>
            <w:shd w:val="clear" w:color="auto" w:fill="B9B9B9"/>
            <w:vAlign w:val="center"/>
          </w:tcPr>
          <w:p w14:paraId="37D93103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246046065" w:edGrp="everyone" w:colFirst="3" w:colLast="3"/>
            <w:permStart w:id="1740519316" w:edGrp="everyone" w:colFirst="1" w:colLast="1"/>
            <w:permEnd w:id="1299541724"/>
            <w:permEnd w:id="831866221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23A0327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697B873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258BDFF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2053FD00" w14:textId="77777777">
        <w:tc>
          <w:tcPr>
            <w:tcW w:w="2405" w:type="dxa"/>
            <w:shd w:val="clear" w:color="auto" w:fill="B9B9B9"/>
            <w:vAlign w:val="center"/>
          </w:tcPr>
          <w:p w14:paraId="17F27BD5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779581174" w:edGrp="everyone" w:colFirst="1" w:colLast="1"/>
            <w:permEnd w:id="246046065"/>
            <w:permEnd w:id="1740519316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C854AC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092D88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C89DF9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292295507" w:edGrp="everyone"/>
            <w:permEnd w:id="292295507"/>
          </w:p>
        </w:tc>
      </w:tr>
    </w:tbl>
    <w:p w14:paraId="511DAB9C" w14:textId="77777777" w:rsidR="00743C5D" w:rsidRDefault="00743C5D" w:rsidP="00743C5D">
      <w:pPr>
        <w:rPr>
          <w:lang w:val="es-AR"/>
        </w:rPr>
      </w:pPr>
      <w:permStart w:id="128850868" w:edGrp="everyone"/>
      <w:permEnd w:id="1779581174"/>
      <w:permEnd w:id="128850868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18929EF2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7A4D6BDD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1804162843" w:edGrp="everyone"/>
            <w:permEnd w:id="1804162843"/>
          </w:p>
        </w:tc>
        <w:tc>
          <w:tcPr>
            <w:tcW w:w="4394" w:type="dxa"/>
            <w:shd w:val="clear" w:color="auto" w:fill="FFFFFF"/>
            <w:vAlign w:val="center"/>
          </w:tcPr>
          <w:p w14:paraId="0730089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58C5E30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377171277" w:edGrp="everyone"/>
            <w:permEnd w:id="377171277"/>
          </w:p>
        </w:tc>
        <w:tc>
          <w:tcPr>
            <w:tcW w:w="4116" w:type="dxa"/>
            <w:shd w:val="clear" w:color="auto" w:fill="FFFFFF"/>
            <w:vAlign w:val="center"/>
          </w:tcPr>
          <w:p w14:paraId="3AA2F4B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15542F0B" w14:textId="77777777">
        <w:trPr>
          <w:trHeight w:val="360"/>
        </w:trPr>
        <w:tc>
          <w:tcPr>
            <w:tcW w:w="993" w:type="dxa"/>
          </w:tcPr>
          <w:p w14:paraId="4BE85F90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2CA6F340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1BCEB339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63BE446E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599D6EDE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1435176895" w:edGrp="everyone"/>
      <w:permEnd w:id="1435176895"/>
    </w:p>
    <w:p w14:paraId="07B32B7F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7F984960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1043E875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AC5F1" w14:textId="77777777" w:rsidR="006A0015" w:rsidRDefault="006A0015">
      <w:pPr>
        <w:spacing w:after="0" w:line="240" w:lineRule="auto"/>
      </w:pPr>
      <w:r>
        <w:separator/>
      </w:r>
    </w:p>
  </w:endnote>
  <w:endnote w:type="continuationSeparator" w:id="0">
    <w:p w14:paraId="78CF570C" w14:textId="77777777" w:rsidR="006A0015" w:rsidRDefault="006A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F178A" w14:textId="77777777" w:rsidR="006A0015" w:rsidRDefault="006A0015">
      <w:pPr>
        <w:spacing w:after="0" w:line="240" w:lineRule="auto"/>
      </w:pPr>
      <w:r>
        <w:separator/>
      </w:r>
    </w:p>
  </w:footnote>
  <w:footnote w:type="continuationSeparator" w:id="0">
    <w:p w14:paraId="62A2584E" w14:textId="77777777" w:rsidR="006A0015" w:rsidRDefault="006A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3722" w14:textId="77777777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1163DDE9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readOnly" w:enforcement="1" w:cryptProviderType="rsaAES" w:cryptAlgorithmClass="hash" w:cryptAlgorithmType="typeAny" w:cryptAlgorithmSid="14" w:cryptSpinCount="100000" w:hash="+4NTsEJDGRx3fTy8oiPolO4cOHEpZVTVSyLQfgT1Xs1hgyZ03/toTSPpBZHpYNOoZ7Ka6Ra/U8NdjI2MpemQNw==" w:salt="Ph/xpWtf3qIYUtP1apbN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B2"/>
    <w:rsid w:val="00014172"/>
    <w:rsid w:val="00021BEB"/>
    <w:rsid w:val="000314BC"/>
    <w:rsid w:val="000552B0"/>
    <w:rsid w:val="000865F7"/>
    <w:rsid w:val="000C38EB"/>
    <w:rsid w:val="00144754"/>
    <w:rsid w:val="00162A34"/>
    <w:rsid w:val="001677CF"/>
    <w:rsid w:val="001732DF"/>
    <w:rsid w:val="00176343"/>
    <w:rsid w:val="00180062"/>
    <w:rsid w:val="00185218"/>
    <w:rsid w:val="001B6B3B"/>
    <w:rsid w:val="001C4AE2"/>
    <w:rsid w:val="001D0097"/>
    <w:rsid w:val="001D0BD8"/>
    <w:rsid w:val="001D1C6E"/>
    <w:rsid w:val="001D7F3E"/>
    <w:rsid w:val="001E783C"/>
    <w:rsid w:val="00212BC2"/>
    <w:rsid w:val="00233770"/>
    <w:rsid w:val="00243937"/>
    <w:rsid w:val="00252CB5"/>
    <w:rsid w:val="00261A36"/>
    <w:rsid w:val="0026472C"/>
    <w:rsid w:val="00264A7B"/>
    <w:rsid w:val="002805D1"/>
    <w:rsid w:val="00281391"/>
    <w:rsid w:val="002A229F"/>
    <w:rsid w:val="002B191E"/>
    <w:rsid w:val="002D502F"/>
    <w:rsid w:val="002E6418"/>
    <w:rsid w:val="003051B0"/>
    <w:rsid w:val="00317211"/>
    <w:rsid w:val="00332D85"/>
    <w:rsid w:val="003523D9"/>
    <w:rsid w:val="00373A6E"/>
    <w:rsid w:val="00387220"/>
    <w:rsid w:val="003F10CB"/>
    <w:rsid w:val="003F3AB8"/>
    <w:rsid w:val="00410CA3"/>
    <w:rsid w:val="00415130"/>
    <w:rsid w:val="004156AA"/>
    <w:rsid w:val="00465D0A"/>
    <w:rsid w:val="00482A5F"/>
    <w:rsid w:val="004841D6"/>
    <w:rsid w:val="00494EFD"/>
    <w:rsid w:val="004B5FD8"/>
    <w:rsid w:val="004C603D"/>
    <w:rsid w:val="004D0254"/>
    <w:rsid w:val="004D0422"/>
    <w:rsid w:val="004D0FC4"/>
    <w:rsid w:val="004E2CFF"/>
    <w:rsid w:val="004F47A3"/>
    <w:rsid w:val="00510FDE"/>
    <w:rsid w:val="00517411"/>
    <w:rsid w:val="00524C7D"/>
    <w:rsid w:val="005331B1"/>
    <w:rsid w:val="005350BF"/>
    <w:rsid w:val="00550EC9"/>
    <w:rsid w:val="005943F6"/>
    <w:rsid w:val="005A055B"/>
    <w:rsid w:val="005B359A"/>
    <w:rsid w:val="005C088F"/>
    <w:rsid w:val="005C59DB"/>
    <w:rsid w:val="0062714D"/>
    <w:rsid w:val="00633824"/>
    <w:rsid w:val="00655635"/>
    <w:rsid w:val="00661397"/>
    <w:rsid w:val="006634EC"/>
    <w:rsid w:val="006A0015"/>
    <w:rsid w:val="006A0549"/>
    <w:rsid w:val="006A5326"/>
    <w:rsid w:val="006A73F4"/>
    <w:rsid w:val="006C7085"/>
    <w:rsid w:val="006F33B6"/>
    <w:rsid w:val="00704EB2"/>
    <w:rsid w:val="0070713B"/>
    <w:rsid w:val="00713252"/>
    <w:rsid w:val="007231EB"/>
    <w:rsid w:val="00743C5D"/>
    <w:rsid w:val="00754DDA"/>
    <w:rsid w:val="007778AF"/>
    <w:rsid w:val="00832D4F"/>
    <w:rsid w:val="00844FAC"/>
    <w:rsid w:val="008B364F"/>
    <w:rsid w:val="008B739C"/>
    <w:rsid w:val="008D3A33"/>
    <w:rsid w:val="008E1982"/>
    <w:rsid w:val="008E318C"/>
    <w:rsid w:val="008E3972"/>
    <w:rsid w:val="00900E8D"/>
    <w:rsid w:val="00911C87"/>
    <w:rsid w:val="009348F0"/>
    <w:rsid w:val="00950B4F"/>
    <w:rsid w:val="0096508C"/>
    <w:rsid w:val="00970ACF"/>
    <w:rsid w:val="00995B21"/>
    <w:rsid w:val="009A2F33"/>
    <w:rsid w:val="009A680D"/>
    <w:rsid w:val="009E0E43"/>
    <w:rsid w:val="009E1D96"/>
    <w:rsid w:val="009E48AF"/>
    <w:rsid w:val="00A57427"/>
    <w:rsid w:val="00A94A0D"/>
    <w:rsid w:val="00AA28CA"/>
    <w:rsid w:val="00AB1DDC"/>
    <w:rsid w:val="00AB46B5"/>
    <w:rsid w:val="00B20169"/>
    <w:rsid w:val="00B3232C"/>
    <w:rsid w:val="00B46C09"/>
    <w:rsid w:val="00B64C7F"/>
    <w:rsid w:val="00B87E7B"/>
    <w:rsid w:val="00BA1891"/>
    <w:rsid w:val="00BA7A7B"/>
    <w:rsid w:val="00BB40BE"/>
    <w:rsid w:val="00BD4A55"/>
    <w:rsid w:val="00C03F2A"/>
    <w:rsid w:val="00C2127A"/>
    <w:rsid w:val="00C26630"/>
    <w:rsid w:val="00C27BB8"/>
    <w:rsid w:val="00C43405"/>
    <w:rsid w:val="00C51863"/>
    <w:rsid w:val="00C6682D"/>
    <w:rsid w:val="00C77A50"/>
    <w:rsid w:val="00CA4733"/>
    <w:rsid w:val="00CB7980"/>
    <w:rsid w:val="00D23DED"/>
    <w:rsid w:val="00D54320"/>
    <w:rsid w:val="00D8005C"/>
    <w:rsid w:val="00DA20B0"/>
    <w:rsid w:val="00DA7386"/>
    <w:rsid w:val="00DB115F"/>
    <w:rsid w:val="00DD68A5"/>
    <w:rsid w:val="00DF3874"/>
    <w:rsid w:val="00E70988"/>
    <w:rsid w:val="00E8565B"/>
    <w:rsid w:val="00E93E1C"/>
    <w:rsid w:val="00EA0799"/>
    <w:rsid w:val="00EB3107"/>
    <w:rsid w:val="00EC4ACD"/>
    <w:rsid w:val="00EE34F9"/>
    <w:rsid w:val="00EF5D8A"/>
    <w:rsid w:val="00F16552"/>
    <w:rsid w:val="00F54980"/>
    <w:rsid w:val="00F57AB2"/>
    <w:rsid w:val="00F61F52"/>
    <w:rsid w:val="00F65061"/>
    <w:rsid w:val="00F70BE9"/>
    <w:rsid w:val="00F744D1"/>
    <w:rsid w:val="00F86CB8"/>
    <w:rsid w:val="00FA0B72"/>
    <w:rsid w:val="00FA345E"/>
    <w:rsid w:val="00FA450F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C0B6E"/>
  <w15:chartTrackingRefBased/>
  <w15:docId w15:val="{9BFA670D-6D9C-4241-9BE0-5089B237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curso\Documents\Plantillas%20personalizadas%20de%20Office\Nueva%20carpeta\FORMULARIOS%20AUXILIA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D71B8B5D1D4A54828BC7E743D4B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955F0-2201-42AC-B4D0-69239E3AEC27}"/>
      </w:docPartPr>
      <w:docPartBody>
        <w:p w:rsidR="00895ABB" w:rsidRDefault="00000000">
          <w:pPr>
            <w:pStyle w:val="6CD71B8B5D1D4A54828BC7E743D4BE8E"/>
          </w:pPr>
          <w:r w:rsidRPr="00877557">
            <w:rPr>
              <w:rStyle w:val="Textodelmarcadordeposicin"/>
            </w:rPr>
            <w:t>Elija un elemento.</w:t>
          </w:r>
        </w:p>
      </w:docPartBody>
    </w:docPart>
    <w:docPart>
      <w:docPartPr>
        <w:name w:val="5F386E856F38414C92F0CE6A44FBD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54D33-8FDE-4AAC-BD26-D1C02467312E}"/>
      </w:docPartPr>
      <w:docPartBody>
        <w:p w:rsidR="00895ABB" w:rsidRDefault="00000000">
          <w:pPr>
            <w:pStyle w:val="5F386E856F38414C92F0CE6A44FBD69D"/>
          </w:pPr>
          <w:r w:rsidRPr="00E858BD">
            <w:rPr>
              <w:rStyle w:val="Textodelmarcadordeposicin"/>
            </w:rPr>
            <w:t>Elija un elemento.</w:t>
          </w:r>
        </w:p>
      </w:docPartBody>
    </w:docPart>
    <w:docPart>
      <w:docPartPr>
        <w:name w:val="76D3F380E8FD48D4A6A281E4D6C5A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C3EF8-8A0F-49E8-9318-F3C196AD4502}"/>
      </w:docPartPr>
      <w:docPartBody>
        <w:p w:rsidR="00895ABB" w:rsidRDefault="00000000">
          <w:pPr>
            <w:pStyle w:val="76D3F380E8FD48D4A6A281E4D6C5ABFC"/>
          </w:pPr>
          <w:r w:rsidRPr="00877557">
            <w:rPr>
              <w:rStyle w:val="Textodelmarcadordeposicin"/>
            </w:rPr>
            <w:t>Elija un elemento.</w:t>
          </w:r>
        </w:p>
      </w:docPartBody>
    </w:docPart>
    <w:docPart>
      <w:docPartPr>
        <w:name w:val="CB47FBE4792D44069101B88AE66D2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9035F-9917-4464-8BA3-AC8872481643}"/>
      </w:docPartPr>
      <w:docPartBody>
        <w:p w:rsidR="00895ABB" w:rsidRDefault="001E2D1F" w:rsidP="001E2D1F">
          <w:pPr>
            <w:pStyle w:val="CB47FBE4792D44069101B88AE66D2379"/>
          </w:pPr>
          <w:r w:rsidRPr="007D7E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1F"/>
    <w:rsid w:val="00106988"/>
    <w:rsid w:val="00121316"/>
    <w:rsid w:val="001E2D1F"/>
    <w:rsid w:val="00373A6E"/>
    <w:rsid w:val="00895ABB"/>
    <w:rsid w:val="008B739C"/>
    <w:rsid w:val="00A94712"/>
    <w:rsid w:val="00BF23A5"/>
    <w:rsid w:val="00DD68A5"/>
    <w:rsid w:val="00EA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E2D1F"/>
    <w:rPr>
      <w:color w:val="666666"/>
    </w:rPr>
  </w:style>
  <w:style w:type="paragraph" w:customStyle="1" w:styleId="6CD71B8B5D1D4A54828BC7E743D4BE8E">
    <w:name w:val="6CD71B8B5D1D4A54828BC7E743D4BE8E"/>
  </w:style>
  <w:style w:type="paragraph" w:customStyle="1" w:styleId="5F386E856F38414C92F0CE6A44FBD69D">
    <w:name w:val="5F386E856F38414C92F0CE6A44FBD69D"/>
  </w:style>
  <w:style w:type="paragraph" w:customStyle="1" w:styleId="76D3F380E8FD48D4A6A281E4D6C5ABFC">
    <w:name w:val="76D3F380E8FD48D4A6A281E4D6C5ABFC"/>
  </w:style>
  <w:style w:type="paragraph" w:customStyle="1" w:styleId="CB47FBE4792D44069101B88AE66D2379">
    <w:name w:val="CB47FBE4792D44069101B88AE66D2379"/>
    <w:rsid w:val="001E2D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FORMULARIOS AUXILIARES</Template>
  <TotalTime>0</TotalTime>
  <Pages>1</Pages>
  <Words>163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</dc:creator>
  <cp:keywords/>
  <dc:description/>
  <cp:lastModifiedBy>MARIA ISABEL SALVATORI</cp:lastModifiedBy>
  <cp:revision>2</cp:revision>
  <dcterms:created xsi:type="dcterms:W3CDTF">2026-04-28T14:34:00Z</dcterms:created>
  <dcterms:modified xsi:type="dcterms:W3CDTF">2026-04-28T14:34:00Z</dcterms:modified>
</cp:coreProperties>
</file>