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3120" w14:textId="77777777" w:rsidR="00743C5D" w:rsidRPr="00A67F96" w:rsidRDefault="00743C5D" w:rsidP="00243937">
      <w:pPr>
        <w:pStyle w:val="Ttulo1"/>
        <w:rPr>
          <w:color w:val="0070C0"/>
        </w:rPr>
      </w:pPr>
      <w:r w:rsidRPr="00A67F96">
        <w:rPr>
          <w:color w:val="0070C0"/>
        </w:rPr>
        <w:t>Información del concurso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B7B7"/>
        <w:tblLook w:val="0600" w:firstRow="0" w:lastRow="0" w:firstColumn="0" w:lastColumn="0" w:noHBand="1" w:noVBand="1"/>
      </w:tblPr>
      <w:tblGrid>
        <w:gridCol w:w="1980"/>
        <w:gridCol w:w="2693"/>
        <w:gridCol w:w="3260"/>
        <w:gridCol w:w="2857"/>
      </w:tblGrid>
      <w:tr w:rsidR="00743C5D" w:rsidRPr="00840F69" w14:paraId="008F6DE4" w14:textId="77777777" w:rsidTr="00EF5D8A">
        <w:trPr>
          <w:trHeight w:val="1219"/>
        </w:trPr>
        <w:tc>
          <w:tcPr>
            <w:tcW w:w="1980" w:type="dxa"/>
            <w:shd w:val="clear" w:color="auto" w:fill="B9B9B9"/>
            <w:vAlign w:val="center"/>
          </w:tcPr>
          <w:p w14:paraId="05BB7D1C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EXPEDIENTE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04BB3E8B" w14:textId="77777777" w:rsidR="00233770" w:rsidRDefault="00233770" w:rsidP="00233770"/>
          <w:sdt>
            <w:sdtPr>
              <w:alias w:val="EXPEDIENTE"/>
              <w:tag w:val="EXPEDIENTE"/>
              <w:id w:val="870491267"/>
              <w:placeholder>
                <w:docPart w:val="A0B6C86E62484840B4934DCED8A31F4A"/>
              </w:placeholder>
              <w:dropDownList>
                <w:listItem w:value="Elija el Expediente correspondiente"/>
                <w:listItem w:displayText="EX-2026-00986093- -UBA-DMESA#SSA_FAGRO" w:value="EX-2026-00986093- -UBA-DMESA#SSA_FAGRO"/>
                <w:listItem w:displayText="EX-2026-00929050- -UBA-DMESA#SSA_FAGRO" w:value="EX-2026-00929050- -UBA-DMESA#SSA_FAGRO"/>
                <w:listItem w:displayText="EX-2026-00989948- -UBA-DMESA#SSA_FAGRO" w:value="EX-2026-00989948- -UBA-DMESA#SSA_FAGRO"/>
                <w:listItem w:displayText="EX-2026-00990635- -UBADMESA#SSA_FAGRO" w:value="EX-2026-00990635- -UBADMESA#SSA_FAGRO"/>
                <w:listItem w:displayText="EX-2025-06367130- -UBA-DMESA#SSA_FAGRO" w:value="EX-2025-06367130- -UBA-DMESA#SSA_FAGRO"/>
                <w:listItem w:displayText="EX-2025-06392789- -UBA-DMESA#SSA_FAGRO" w:value="EX-2025-06392789- -UBA-DMESA#SSA_FAGRO"/>
                <w:listItem w:displayText="EX-2026-00558953- -UBA-DMESA#SSA_FAGRO" w:value="EX-2026-00558953- -UBA-DMESA#SSA_FAGRO"/>
                <w:listItem w:displayText="EX-2026-00566583- -UBA-DMESA#SSA_FAGRO" w:value="EX-2026-00566583- -UBA-DMESA#SSA_FAGRO"/>
                <w:listItem w:displayText="EX-2026-00566390- -UBA-DMESA#SSA_FAGRO" w:value="EX-2026-00566390- -UBA-DMESA#SSA_FAGRO"/>
                <w:listItem w:displayText="EX-2026-00554688- -UBA-DMESA#SSA_FAGRO" w:value="EX-2026-00554688- -UBA-DMESA#SSA_FAGRO"/>
                <w:listItem w:displayText="EX-2026-00554187- -UBA-DMESA#SSA_FAGRO" w:value="EX-2026-00554187- -UBA-DMESA#SSA_FAGRO"/>
                <w:listItem w:displayText="EX-2026-00558778- -UBA-DMESA#SSA_FAGRO" w:value="EX-2026-00558778- -UBA-DMESA#SSA_FAGRO"/>
              </w:dropDownList>
            </w:sdtPr>
            <w:sdtContent>
              <w:p w14:paraId="1E5B03C9" w14:textId="513606C9" w:rsidR="00743C5D" w:rsidRPr="008E1982" w:rsidRDefault="002824D3" w:rsidP="007778AF">
                <w:pPr>
                  <w:rPr>
                    <w:lang w:val="es-AR"/>
                  </w:rPr>
                </w:pPr>
                <w:r>
                  <w:t>EX-2026-00566583- -UBA-DMESA#SSA_FAGRO</w:t>
                </w:r>
              </w:p>
            </w:sdtContent>
          </w:sdt>
        </w:tc>
        <w:tc>
          <w:tcPr>
            <w:tcW w:w="3260" w:type="dxa"/>
            <w:shd w:val="clear" w:color="auto" w:fill="B9B9B9"/>
            <w:vAlign w:val="center"/>
          </w:tcPr>
          <w:p w14:paraId="24ACECB8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LLAMADO APROBADO POR RESOLUCIÓN CONSEJO DIRECTIVO Nro</w:t>
            </w:r>
            <w:r w:rsidR="00C03F2A">
              <w:rPr>
                <w:b/>
                <w:bCs/>
                <w:sz w:val="22"/>
                <w:lang w:val="es-AR"/>
              </w:rPr>
              <w:t>.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19021940" w14:textId="0C1E74C6" w:rsidR="00743C5D" w:rsidRPr="00AB46B5" w:rsidRDefault="002824D3">
            <w:pPr>
              <w:rPr>
                <w:lang w:val="es-AR"/>
              </w:rPr>
            </w:pPr>
            <w:r w:rsidRPr="002824D3">
              <w:rPr>
                <w:lang w:val="es-AR"/>
              </w:rPr>
              <w:t>RESCD-2026-217-E-UBA-DCT_FAGRO</w:t>
            </w:r>
          </w:p>
        </w:tc>
      </w:tr>
      <w:tr w:rsidR="00743C5D" w:rsidRPr="00A90DC2" w14:paraId="09880FB3" w14:textId="77777777" w:rsidTr="00243937">
        <w:tc>
          <w:tcPr>
            <w:tcW w:w="1980" w:type="dxa"/>
            <w:shd w:val="clear" w:color="auto" w:fill="B9B9B9"/>
            <w:vAlign w:val="center"/>
          </w:tcPr>
          <w:p w14:paraId="19777BCD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NATURALEZA DEL CARGO</w:t>
            </w:r>
          </w:p>
        </w:tc>
        <w:sdt>
          <w:sdtPr>
            <w:alias w:val="NATURALEZA DEL CARGO"/>
            <w:tag w:val="NATURALEZA DEL CARGO"/>
            <w:id w:val="-683360476"/>
            <w:placeholder>
              <w:docPart w:val="F2EF944FFEB143D7A0EA29A7E77C0F87"/>
            </w:placeholder>
            <w:dropDownList>
              <w:listItem w:displayText="INTERINO" w:value="INTERINO"/>
              <w:listItem w:displayText="RENOVACIÓN" w:value="RENOVACIÓN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17D53541" w14:textId="7C5861BC" w:rsidR="00743C5D" w:rsidRPr="00AB46B5" w:rsidRDefault="002824D3">
                <w:r>
                  <w:t>INTERINO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6968AC0E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DOCENTE QUE OCUPA EL CARGO</w:t>
            </w:r>
          </w:p>
        </w:tc>
        <w:sdt>
          <w:sdtPr>
            <w:alias w:val="DOCENTE QUE OCUPA CARGO"/>
            <w:tag w:val="DOCENTE QUE OCUPA CARGO"/>
            <w:id w:val="871652990"/>
            <w:lock w:val="contentLocked"/>
            <w:placeholder>
              <w:docPart w:val="AB3C2B97059C4E11AF7AB02F8DB42D8F"/>
            </w:placeholder>
            <w:temporary/>
            <w:dropDownList>
              <w:listItem w:value="Elija un elemento."/>
              <w:listItem w:displayText="Ing. Agr. Marianne TORCAT FUENTES " w:value="Ing. Agr. Marianne TORCAT FUENTES "/>
              <w:listItem w:displayText="Dr. Santiago Ariel TRUPKIN " w:value="Dr. Santiago Ariel TRUPKIN "/>
              <w:listItem w:displayText="Téc. Juan Manuel RODRÍGUEZ " w:value="Téc. Juan Manuel RODRÍGUEZ "/>
              <w:listItem w:displayText="Ing. Agr. Juan Manuel ALONSO QUINTAS " w:value="Ing. Agr. Juan Manuel ALONSO QUINTAS "/>
              <w:listItem w:displayText="Téc. Juan Manuel RODRÍGUEZ" w:value="Téc. Juan Manuel RODRÍGUEZ"/>
              <w:listItem w:displayText="Ing. Agr. Damián SISARO" w:value="Ing. Agr. Damián SISARO"/>
              <w:listItem w:displayText="Téc. Laura BECÚ " w:value="Téc. Laura BECÚ "/>
              <w:listItem w:displayText="Ing. Agr. Martina MARINO IUNTI" w:value="Ing. Agr. Martina MARINO IUNTI"/>
              <w:listItem w:displayText="Dra. Romina María RUSSO " w:value="Dra. Romina María RUSSO "/>
              <w:listItem w:displayText="Dr. Sergio Adrián MORADO" w:value="Dr. Sergio Adrián MORADO"/>
              <w:listItem w:displayText="Ing. Agr. Emiliano Walter DESCALZI" w:value="Ing. Agr. Emiliano Walter DESCALZI"/>
              <w:listItem w:displayText="Ing. Agr. Carolina Martha CONTI" w:value="Ing. Agr. Carolina Martha CONTI"/>
              <w:listItem w:displayText="Lic. Alejandro LÓPEZ" w:value="Lic. Alejandro LÓPEZ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6F9D886F" w14:textId="75830F90" w:rsidR="00743C5D" w:rsidRPr="00950B4F" w:rsidRDefault="002824D3">
                <w:r>
                  <w:t xml:space="preserve">Dra. Romina María RUSSO </w:t>
                </w:r>
              </w:p>
            </w:tc>
          </w:sdtContent>
        </w:sdt>
      </w:tr>
      <w:tr w:rsidR="00743C5D" w:rsidRPr="00A90DC2" w14:paraId="0A5DC067" w14:textId="77777777" w:rsidTr="00243937">
        <w:tc>
          <w:tcPr>
            <w:tcW w:w="1980" w:type="dxa"/>
            <w:shd w:val="clear" w:color="auto" w:fill="B9B9B9"/>
            <w:vAlign w:val="center"/>
          </w:tcPr>
          <w:p w14:paraId="43CF05CB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>CARGO</w:t>
            </w:r>
          </w:p>
        </w:tc>
        <w:sdt>
          <w:sdtPr>
            <w:id w:val="1940408959"/>
            <w:placeholder>
              <w:docPart w:val="F2EF944FFEB143D7A0EA29A7E77C0F87"/>
            </w:placeholder>
            <w:dropDownList>
              <w:listItem w:value="Elija un elemento."/>
              <w:listItem w:displayText="AY. 1°" w:value="AY. 1°"/>
              <w:listItem w:displayText="JTP" w:value="JTP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781E0653" w14:textId="54A9D050" w:rsidR="00281391" w:rsidRPr="00AB46B5" w:rsidRDefault="002824D3" w:rsidP="00713252">
                <w:r>
                  <w:t>AY. 1°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32E5863B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DEDICACIÓN</w:t>
            </w:r>
          </w:p>
        </w:tc>
        <w:sdt>
          <w:sdtPr>
            <w:id w:val="1883052934"/>
            <w:placeholder>
              <w:docPart w:val="F2EF944FFEB143D7A0EA29A7E77C0F87"/>
            </w:placeholder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PARCIAL" w:value="PARCIAL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2A5B4473" w14:textId="59E71832" w:rsidR="00743C5D" w:rsidRPr="00AB46B5" w:rsidRDefault="002824D3">
                <w:r>
                  <w:t>PARCIAL</w:t>
                </w:r>
              </w:p>
            </w:tc>
          </w:sdtContent>
        </w:sdt>
      </w:tr>
      <w:tr w:rsidR="00743C5D" w:rsidRPr="00840F69" w14:paraId="34817EC9" w14:textId="77777777" w:rsidTr="00243937">
        <w:tc>
          <w:tcPr>
            <w:tcW w:w="1980" w:type="dxa"/>
            <w:shd w:val="clear" w:color="auto" w:fill="B9B9B9"/>
            <w:vAlign w:val="center"/>
          </w:tcPr>
          <w:p w14:paraId="49AAF3FA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CANTIDAD DE </w:t>
            </w:r>
            <w:r w:rsidR="007231EB">
              <w:rPr>
                <w:b/>
                <w:bCs/>
                <w:sz w:val="22"/>
              </w:rPr>
              <w:t xml:space="preserve">   </w:t>
            </w:r>
            <w:r w:rsidRPr="00A90DC2">
              <w:rPr>
                <w:b/>
                <w:bCs/>
                <w:sz w:val="22"/>
              </w:rPr>
              <w:t xml:space="preserve">CARGOS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3E5E9F61" w14:textId="77777777" w:rsidR="00743C5D" w:rsidRPr="00AB46B5" w:rsidRDefault="007231EB">
            <w:r w:rsidRPr="00AB46B5">
              <w:t xml:space="preserve"> </w:t>
            </w:r>
            <w:r w:rsidR="004E2CFF">
              <w:t>UNO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4F1512BF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ASIGNATURA/S – CARRERA/S 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767D004D" w14:textId="0C558786" w:rsidR="00F57AB2" w:rsidRPr="00AB46B5" w:rsidRDefault="00542B38" w:rsidP="00950B4F">
            <w:pPr>
              <w:rPr>
                <w:lang w:val="es-AR"/>
              </w:rPr>
            </w:pPr>
            <w:r>
              <w:t>E</w:t>
            </w:r>
            <w:r w:rsidR="002824D3" w:rsidRPr="002824D3">
              <w:t>lectiva: Apicultura - carrera de Agronomía</w:t>
            </w:r>
          </w:p>
        </w:tc>
      </w:tr>
      <w:tr w:rsidR="00743C5D" w:rsidRPr="00A90DC2" w14:paraId="7C410A40" w14:textId="77777777" w:rsidTr="00243937">
        <w:sdt>
          <w:sdtPr>
            <w:rPr>
              <w:b/>
              <w:bCs/>
              <w:sz w:val="22"/>
            </w:rPr>
            <w:id w:val="-811708536"/>
            <w:placeholder>
              <w:docPart w:val="F2EF944FFEB143D7A0EA29A7E77C0F87"/>
            </w:placeholder>
            <w:dropDownList>
              <w:listItem w:value="Elija un elemento."/>
              <w:listItem w:displayText="CÁTEDRA" w:value="CÁTEDRA"/>
              <w:listItem w:displayText="ÁREA" w:value="ÁREA"/>
            </w:dropDownList>
          </w:sdtPr>
          <w:sdtContent>
            <w:tc>
              <w:tcPr>
                <w:tcW w:w="1980" w:type="dxa"/>
                <w:shd w:val="clear" w:color="auto" w:fill="B9B9B9"/>
                <w:vAlign w:val="center"/>
              </w:tcPr>
              <w:p w14:paraId="66E9C5C0" w14:textId="77777777" w:rsidR="00743C5D" w:rsidRPr="00A90DC2" w:rsidRDefault="004E2CFF">
                <w:pPr>
                  <w:pStyle w:val="Labels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</w:rPr>
                  <w:t>CÁTEDRA</w:t>
                </w:r>
              </w:p>
            </w:tc>
          </w:sdtContent>
        </w:sdt>
        <w:sdt>
          <w:sdtPr>
            <w:alias w:val="CÁTEDRAS"/>
            <w:tag w:val="CÁTEDRAS"/>
            <w:id w:val="-1634173687"/>
            <w:placeholder>
              <w:docPart w:val="1D9A3031046F41E682DFCDC51F87EB09"/>
            </w:placeholder>
            <w:comboBox>
              <w:listItem w:value="Elija un elemento."/>
              <w:listItem w:displayText="CALIDAD DE PRODUCTOS PECUARIOS" w:value="CALIDAD DE PRODUCTOS PECUARIOS"/>
              <w:listItem w:displayText="ÁREA DE AVICULTURA" w:value="ÁREA DE AVICULTURA"/>
              <w:listItem w:displayText="ÁREA DE APICULTURA" w:value="ÁREA DE APICULTURA"/>
              <w:listItem w:displayText="ACUICULTURA" w:value="ACUICULTURA"/>
              <w:listItem w:displayText="BOVINOS DE CARNE" w:value="BOVINOS DE CARNE"/>
              <w:listItem w:displayText="FISIOLOGÍA ANIMAL" w:value="FISIOLOGÍA ANIMAL"/>
              <w:listItem w:displayText="FORRAJICULTURA" w:value="FORRAJICULTURA"/>
              <w:listItem w:displayText="MEJORAMIENTO ANIMAL" w:value="MEJORAMIENTO ANIMAL"/>
              <w:listItem w:displayText="NUTRICIÓN ANIMAL" w:value="NUTRICIÓN ANIMAL"/>
              <w:listItem w:displayText="OVINOTÉCNIA" w:value="OVINOTÉCNIA"/>
              <w:listItem w:displayText="PORCINOTÉCNIA" w:value="PORCINOTÉCNIA"/>
              <w:listItem w:displayText="PRODUCCIONES ANIMALES ALTERNATIVAS" w:value="PRODUCCIONES ANIMALES ALTERNATIVAS"/>
              <w:listItem w:displayText="PRODUCCIÓN LECHERA" w:value="PRODUCCIÓN LECHERA"/>
              <w:listItem w:displayText="PRODUCCIÓN EQUINA" w:value="PRODUCCIÓN EQUINA"/>
            </w:comboBox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315443B2" w14:textId="459A1926" w:rsidR="00743C5D" w:rsidRPr="00243937" w:rsidRDefault="002824D3">
                <w:r>
                  <w:t>ÁREA DE APICULTURA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08B5E18E" w14:textId="77777777" w:rsidR="00743C5D" w:rsidRPr="00A90DC2" w:rsidRDefault="005C59DB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DEPARTAMENTO</w:t>
            </w:r>
          </w:p>
        </w:tc>
        <w:sdt>
          <w:sdtPr>
            <w:id w:val="229900592"/>
            <w:placeholder>
              <w:docPart w:val="F2EF944FFEB143D7A0EA29A7E77C0F87"/>
            </w:placeholder>
            <w:dropDownList>
              <w:listItem w:value="Elija un elemento."/>
              <w:listItem w:displayText="BIOLOGÍA APLICADA Y ALIMENTOS" w:value="BIOLOGÍA APLICADA Y ALIMENTOS"/>
              <w:listItem w:displayText="ECONOMÍA, DESARROLLO Y PLANEAMIENTO AGRÍCOLA" w:value="ECONOMÍA, DESARROLLO Y PLANEAMIENTO AGRÍCOLA"/>
              <w:listItem w:displayText="INGENIERÍA AGRÍCOLA Y USO DE LA TIERRA" w:value="INGENIERÍA AGRÍCOLA Y USO DE LA TIERRA"/>
              <w:listItem w:displayText="MÉTODOS CUANTITATIVOS Y SISTEMAS DE INFORMACIÓN" w:value="MÉTODOS CUANTITATIVOS Y SISTEMAS DE INFORMACIÓN"/>
              <w:listItem w:displayText="PRODUCCIÓN ANIMAL" w:value="PRODUCCIÓN ANIMAL"/>
              <w:listItem w:displayText="PRODUCCIÓN VEGETAL" w:value="PRODUCCIÓN VEGETAL"/>
              <w:listItem w:displayText="SECRETARÍA ACADÉMICA" w:value="SECRETARÍA ACADÉMICA"/>
              <w:listItem w:displayText="RECURSOS NATURALES Y AMBIENTE" w:value="RECURSOS NATURALES Y AMBIENTE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449AA88D" w14:textId="43A5A184" w:rsidR="00743C5D" w:rsidRPr="00AB46B5" w:rsidRDefault="002824D3">
                <w:r>
                  <w:t>PRODUCCIÓN ANIMAL</w:t>
                </w:r>
              </w:p>
            </w:tc>
          </w:sdtContent>
        </w:sdt>
      </w:tr>
    </w:tbl>
    <w:p w14:paraId="66334211" w14:textId="77777777" w:rsidR="00743C5D" w:rsidRPr="00A67F96" w:rsidRDefault="00743C5D" w:rsidP="00743C5D">
      <w:pPr>
        <w:jc w:val="center"/>
        <w:rPr>
          <w:b/>
          <w:bCs/>
          <w:color w:val="0070C0"/>
          <w:sz w:val="32"/>
          <w:szCs w:val="32"/>
          <w:lang w:val="es-AR"/>
        </w:rPr>
      </w:pPr>
      <w:r w:rsidRPr="00A67F96">
        <w:rPr>
          <w:b/>
          <w:bCs/>
          <w:color w:val="0070C0"/>
          <w:sz w:val="32"/>
          <w:szCs w:val="32"/>
          <w:lang w:val="es-AR"/>
        </w:rPr>
        <w:t>Sección para completar por la/el aspirante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2693"/>
        <w:gridCol w:w="2835"/>
        <w:gridCol w:w="2857"/>
      </w:tblGrid>
      <w:tr w:rsidR="00743C5D" w:rsidRPr="00A90DC2" w14:paraId="2D031260" w14:textId="77777777">
        <w:trPr>
          <w:trHeight w:val="468"/>
        </w:trPr>
        <w:tc>
          <w:tcPr>
            <w:tcW w:w="2405" w:type="dxa"/>
            <w:shd w:val="clear" w:color="auto" w:fill="B9B9B9"/>
            <w:vAlign w:val="center"/>
          </w:tcPr>
          <w:p w14:paraId="577A7A17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permStart w:id="1060789789" w:edGrp="everyone" w:colFirst="3" w:colLast="3"/>
            <w:permStart w:id="293819898" w:edGrp="everyone" w:colFirst="1" w:colLast="1"/>
            <w:r w:rsidRPr="00A90DC2">
              <w:rPr>
                <w:b/>
                <w:bCs/>
                <w:sz w:val="22"/>
              </w:rPr>
              <w:t xml:space="preserve">Apellido/s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0AA9E1F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7C80D5F6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NOMBRE/S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759D423D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5A786371" w14:textId="77777777">
        <w:tc>
          <w:tcPr>
            <w:tcW w:w="2405" w:type="dxa"/>
            <w:shd w:val="clear" w:color="auto" w:fill="B9B9B9"/>
            <w:vAlign w:val="center"/>
          </w:tcPr>
          <w:p w14:paraId="69E4BC39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945913128" w:edGrp="everyone" w:colFirst="3" w:colLast="3"/>
            <w:permStart w:id="1967002641" w:edGrp="everyone" w:colFirst="1" w:colLast="1"/>
            <w:permEnd w:id="1060789789"/>
            <w:permEnd w:id="293819898"/>
            <w:r w:rsidRPr="00A90DC2">
              <w:rPr>
                <w:b/>
                <w:bCs/>
                <w:sz w:val="22"/>
                <w:lang w:val="es-AR"/>
              </w:rPr>
              <w:t>Tipo y N°de documento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715BE43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6830C4DD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CUIT/CUIL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31FD38CA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47F7F833" w14:textId="77777777">
        <w:tc>
          <w:tcPr>
            <w:tcW w:w="2405" w:type="dxa"/>
            <w:shd w:val="clear" w:color="auto" w:fill="B9B9B9"/>
            <w:vAlign w:val="center"/>
          </w:tcPr>
          <w:p w14:paraId="578BB985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79899912" w:edGrp="everyone" w:colFirst="3" w:colLast="3"/>
            <w:permStart w:id="1110836048" w:edGrp="everyone" w:colFirst="1" w:colLast="1"/>
            <w:permEnd w:id="945913128"/>
            <w:permEnd w:id="1967002641"/>
            <w:r w:rsidRPr="00A90DC2">
              <w:rPr>
                <w:b/>
                <w:bCs/>
                <w:sz w:val="22"/>
                <w:lang w:val="es-AR"/>
              </w:rPr>
              <w:t>Lugar de</w:t>
            </w:r>
          </w:p>
          <w:p w14:paraId="26590A7F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Nacimiento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0F4622F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7A6779D1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Fecha de nacimiento </w:t>
            </w:r>
          </w:p>
          <w:p w14:paraId="6EB93179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DD/MM/AAAA</w:t>
            </w:r>
            <w:r w:rsidRPr="00A90DC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1ABD42F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2E64E68E" w14:textId="77777777">
        <w:tc>
          <w:tcPr>
            <w:tcW w:w="2405" w:type="dxa"/>
            <w:shd w:val="clear" w:color="auto" w:fill="B9B9B9"/>
            <w:vAlign w:val="center"/>
          </w:tcPr>
          <w:p w14:paraId="0EF9904D" w14:textId="77777777" w:rsidR="00743C5D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618881161" w:edGrp="everyone" w:colFirst="3" w:colLast="3"/>
            <w:permStart w:id="2084723454" w:edGrp="everyone" w:colFirst="1" w:colLast="1"/>
            <w:permEnd w:id="179899912"/>
            <w:permEnd w:id="1110836048"/>
            <w:r w:rsidRPr="00A90DC2">
              <w:rPr>
                <w:b/>
                <w:bCs/>
                <w:sz w:val="22"/>
                <w:lang w:val="es-AR"/>
              </w:rPr>
              <w:t xml:space="preserve">Nombre </w:t>
            </w:r>
            <w:r>
              <w:rPr>
                <w:b/>
                <w:bCs/>
                <w:sz w:val="22"/>
                <w:lang w:val="es-AR"/>
              </w:rPr>
              <w:t xml:space="preserve">completo </w:t>
            </w:r>
            <w:r w:rsidRPr="00A90DC2">
              <w:rPr>
                <w:b/>
                <w:bCs/>
                <w:sz w:val="22"/>
                <w:lang w:val="es-AR"/>
              </w:rPr>
              <w:t xml:space="preserve">del padre </w:t>
            </w:r>
          </w:p>
          <w:p w14:paraId="1721904C" w14:textId="77777777" w:rsidR="009A2F33" w:rsidRPr="00A90DC2" w:rsidRDefault="009A2F33">
            <w:pPr>
              <w:pStyle w:val="Labels"/>
              <w:rPr>
                <w:b/>
                <w:bCs/>
                <w:sz w:val="22"/>
                <w:lang w:val="es-AR"/>
              </w:rPr>
            </w:pPr>
            <w:r>
              <w:rPr>
                <w:b/>
                <w:bCs/>
                <w:sz w:val="22"/>
                <w:lang w:val="es-AR"/>
              </w:rPr>
              <w:t>Nombre completo de la madre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DA98188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6ADB3B02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7773BEA0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23F6B61B" w14:textId="77777777">
        <w:tc>
          <w:tcPr>
            <w:tcW w:w="2405" w:type="dxa"/>
            <w:shd w:val="clear" w:color="auto" w:fill="B9B9B9"/>
            <w:vAlign w:val="center"/>
          </w:tcPr>
          <w:p w14:paraId="6FED94BF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927682699" w:edGrp="everyone" w:colFirst="3" w:colLast="3"/>
            <w:permStart w:id="1697409049" w:edGrp="everyone" w:colFirst="1" w:colLast="1"/>
            <w:permEnd w:id="618881161"/>
            <w:permEnd w:id="2084723454"/>
            <w:r w:rsidRPr="00A90DC2">
              <w:rPr>
                <w:b/>
                <w:bCs/>
                <w:sz w:val="22"/>
                <w:lang w:val="es-AR"/>
              </w:rPr>
              <w:t>N°teléfono móvil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8706850" w14:textId="77777777" w:rsidR="00743C5D" w:rsidRPr="00A90DC2" w:rsidRDefault="00743C5D">
            <w:pPr>
              <w:pStyle w:val="Sinespaciado"/>
              <w:rPr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B5E8187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39C0849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840F69" w14:paraId="0E3BB580" w14:textId="77777777">
        <w:tc>
          <w:tcPr>
            <w:tcW w:w="2405" w:type="dxa"/>
            <w:shd w:val="clear" w:color="auto" w:fill="B9B9B9"/>
            <w:vAlign w:val="center"/>
          </w:tcPr>
          <w:p w14:paraId="4AB4FEA1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2038238254" w:edGrp="everyone" w:colFirst="1" w:colLast="1"/>
            <w:permEnd w:id="927682699"/>
            <w:permEnd w:id="1697409049"/>
            <w:r w:rsidRPr="00A90DC2">
              <w:rPr>
                <w:b/>
                <w:bCs/>
                <w:sz w:val="20"/>
                <w:szCs w:val="20"/>
              </w:rPr>
              <w:t>Domicilio particular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C9931A5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C124189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Domicilio constituido para el concurso en capital federal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23690042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  <w:permStart w:id="195329819" w:edGrp="everyone"/>
            <w:permEnd w:id="195329819"/>
          </w:p>
        </w:tc>
      </w:tr>
    </w:tbl>
    <w:p w14:paraId="23AEBAF4" w14:textId="77777777" w:rsidR="00743C5D" w:rsidRDefault="00743C5D" w:rsidP="00743C5D">
      <w:pPr>
        <w:rPr>
          <w:lang w:val="es-AR"/>
        </w:rPr>
      </w:pPr>
      <w:permStart w:id="1578382121" w:edGrp="everyone"/>
      <w:permEnd w:id="2038238254"/>
      <w:permEnd w:id="1578382121"/>
    </w:p>
    <w:tbl>
      <w:tblPr>
        <w:tblW w:w="0" w:type="auto"/>
        <w:tblLook w:val="0600" w:firstRow="0" w:lastRow="0" w:firstColumn="0" w:lastColumn="0" w:noHBand="1" w:noVBand="1"/>
      </w:tblPr>
      <w:tblGrid>
        <w:gridCol w:w="993"/>
        <w:gridCol w:w="4394"/>
        <w:gridCol w:w="724"/>
        <w:gridCol w:w="552"/>
        <w:gridCol w:w="4116"/>
      </w:tblGrid>
      <w:tr w:rsidR="00743C5D" w:rsidRPr="00A90DC2" w14:paraId="67314CA8" w14:textId="77777777">
        <w:trPr>
          <w:trHeight w:val="360"/>
        </w:trPr>
        <w:tc>
          <w:tcPr>
            <w:tcW w:w="993" w:type="dxa"/>
            <w:shd w:val="clear" w:color="auto" w:fill="FFFFFF"/>
            <w:vAlign w:val="center"/>
          </w:tcPr>
          <w:p w14:paraId="0146F91D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Firma</w:t>
            </w:r>
            <w:r w:rsidR="007231EB">
              <w:rPr>
                <w:sz w:val="20"/>
                <w:szCs w:val="20"/>
              </w:rPr>
              <w:t xml:space="preserve"> </w:t>
            </w:r>
            <w:permStart w:id="1422420243" w:edGrp="everyone"/>
            <w:permEnd w:id="1422420243"/>
          </w:p>
        </w:tc>
        <w:tc>
          <w:tcPr>
            <w:tcW w:w="4394" w:type="dxa"/>
            <w:shd w:val="clear" w:color="auto" w:fill="FFFFFF"/>
            <w:vAlign w:val="center"/>
          </w:tcPr>
          <w:p w14:paraId="1ACF722D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235BFB5F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Aclaración</w:t>
            </w:r>
            <w:r w:rsidR="004D0FC4">
              <w:rPr>
                <w:sz w:val="20"/>
                <w:szCs w:val="20"/>
              </w:rPr>
              <w:t xml:space="preserve"> </w:t>
            </w:r>
            <w:permStart w:id="1127957319" w:edGrp="everyone"/>
            <w:permEnd w:id="1127957319"/>
          </w:p>
        </w:tc>
        <w:tc>
          <w:tcPr>
            <w:tcW w:w="4116" w:type="dxa"/>
            <w:shd w:val="clear" w:color="auto" w:fill="FFFFFF"/>
            <w:vAlign w:val="center"/>
          </w:tcPr>
          <w:p w14:paraId="1AC73462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743C5D" w:rsidRPr="00A90DC2" w14:paraId="4D2E1327" w14:textId="77777777">
        <w:trPr>
          <w:trHeight w:val="360"/>
        </w:trPr>
        <w:tc>
          <w:tcPr>
            <w:tcW w:w="993" w:type="dxa"/>
          </w:tcPr>
          <w:p w14:paraId="6956C24D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</w:tcPr>
          <w:p w14:paraId="4068F078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14:paraId="14DE0609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116" w:type="dxa"/>
          </w:tcPr>
          <w:p w14:paraId="249A43F7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7BA19063" w14:textId="77777777" w:rsidR="00743C5D" w:rsidRPr="00F55650" w:rsidRDefault="00743C5D" w:rsidP="00743C5D">
      <w:pPr>
        <w:shd w:val="clear" w:color="auto" w:fill="FFFFFF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  </w:t>
      </w:r>
      <w:r w:rsidRPr="00F55650">
        <w:rPr>
          <w:sz w:val="20"/>
          <w:szCs w:val="20"/>
          <w:lang w:val="es-AR"/>
        </w:rPr>
        <w:t>Fecha (día/mes/año</w:t>
      </w:r>
      <w:r w:rsidR="004D0FC4">
        <w:rPr>
          <w:sz w:val="20"/>
          <w:szCs w:val="20"/>
          <w:lang w:val="es-AR"/>
        </w:rPr>
        <w:t xml:space="preserve"> </w:t>
      </w:r>
      <w:permStart w:id="328231142" w:edGrp="everyone"/>
      <w:permEnd w:id="328231142"/>
    </w:p>
    <w:p w14:paraId="002D2246" w14:textId="77777777" w:rsidR="00743C5D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</w:p>
    <w:p w14:paraId="5E889817" w14:textId="77777777" w:rsidR="00743C5D" w:rsidRPr="00557155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  <w:r w:rsidRPr="00557155">
        <w:rPr>
          <w:b/>
          <w:bCs/>
          <w:i/>
          <w:iCs/>
          <w:sz w:val="24"/>
          <w:szCs w:val="24"/>
          <w:lang w:val="es-AR"/>
        </w:rPr>
        <w:t>Una vez completado, deberá guardar este formulario en formato .pdf y adjuntarlo a la plataforma TAD en la sección “Formulario de Inscripción”.</w:t>
      </w:r>
    </w:p>
    <w:p w14:paraId="393FA132" w14:textId="77777777" w:rsidR="00BA7A7B" w:rsidRDefault="00BA7A7B"/>
    <w:sectPr w:rsidR="00BA7A7B" w:rsidSect="00A57427">
      <w:headerReference w:type="default" r:id="rId6"/>
      <w:pgSz w:w="12240" w:h="15840"/>
      <w:pgMar w:top="360" w:right="720" w:bottom="720" w:left="720" w:header="73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1CBAE" w14:textId="77777777" w:rsidR="00010F71" w:rsidRDefault="00010F71">
      <w:pPr>
        <w:spacing w:after="0" w:line="240" w:lineRule="auto"/>
      </w:pPr>
      <w:r>
        <w:separator/>
      </w:r>
    </w:p>
  </w:endnote>
  <w:endnote w:type="continuationSeparator" w:id="0">
    <w:p w14:paraId="30CC8F54" w14:textId="77777777" w:rsidR="00010F71" w:rsidRDefault="0001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E7CD3" w14:textId="77777777" w:rsidR="00010F71" w:rsidRDefault="00010F71">
      <w:pPr>
        <w:spacing w:after="0" w:line="240" w:lineRule="auto"/>
      </w:pPr>
      <w:r>
        <w:separator/>
      </w:r>
    </w:p>
  </w:footnote>
  <w:footnote w:type="continuationSeparator" w:id="0">
    <w:p w14:paraId="2D5A1E8A" w14:textId="77777777" w:rsidR="00010F71" w:rsidRDefault="00010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F25C" w14:textId="77777777" w:rsidR="00014172" w:rsidRDefault="00264A7B">
    <w:pPr>
      <w:spacing w:after="0" w:line="560" w:lineRule="exact"/>
      <w:rPr>
        <w:noProof/>
        <w:sz w:val="40"/>
        <w:szCs w:val="40"/>
        <w:lang w:val="es-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0208033" wp14:editId="233B2345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E30304" wp14:editId="17C9CF5A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C5D">
      <w:rPr>
        <w:rFonts w:ascii="Constantia" w:eastAsia="Times New Roman" w:hAnsi="Constantia"/>
        <w:b/>
        <w:bCs/>
        <w:sz w:val="40"/>
        <w:szCs w:val="40"/>
        <w:lang w:val="es-AR"/>
      </w:rPr>
      <w:t>Concursos de Docentes Auxiliares</w:t>
    </w:r>
    <w:r w:rsidR="00743C5D">
      <w:rPr>
        <w:noProof/>
        <w:sz w:val="40"/>
        <w:szCs w:val="40"/>
        <w:lang w:val="es-AR"/>
      </w:rPr>
      <w:t xml:space="preserve">    </w:t>
    </w:r>
  </w:p>
  <w:p w14:paraId="761F77FA" w14:textId="77777777" w:rsidR="00014172" w:rsidRPr="006D35E9" w:rsidRDefault="00000000">
    <w:pPr>
      <w:spacing w:after="0" w:line="560" w:lineRule="exact"/>
      <w:rPr>
        <w:noProof/>
        <w:sz w:val="40"/>
        <w:szCs w:val="40"/>
        <w:lang w:val="es-AR"/>
      </w:rPr>
    </w:pPr>
    <w:r>
      <w:rPr>
        <w:sz w:val="40"/>
        <w:szCs w:val="40"/>
        <w:lang w:val="es-AR"/>
      </w:rPr>
      <w:t>Formulario de Inscripción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edit="readOnly" w:enforcement="1" w:cryptProviderType="rsaAES" w:cryptAlgorithmClass="hash" w:cryptAlgorithmType="typeAny" w:cryptAlgorithmSid="14" w:cryptSpinCount="100000" w:hash="zVXnfYkW0zIN+H0XW4ze8WfiaKlAoj7GWUOgmR+Cgb283TsUSfbOmBXTDS/OofyDHTlKMOM5hMF6NpZYARzetg==" w:salt="UTbPkY0WL8aN+9vH1OLCF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D3"/>
    <w:rsid w:val="00010F71"/>
    <w:rsid w:val="00014172"/>
    <w:rsid w:val="00021BEB"/>
    <w:rsid w:val="000314BC"/>
    <w:rsid w:val="000865F7"/>
    <w:rsid w:val="000C38EB"/>
    <w:rsid w:val="000E716D"/>
    <w:rsid w:val="00144754"/>
    <w:rsid w:val="00162A34"/>
    <w:rsid w:val="001677CF"/>
    <w:rsid w:val="001732DF"/>
    <w:rsid w:val="00176343"/>
    <w:rsid w:val="00180062"/>
    <w:rsid w:val="00185218"/>
    <w:rsid w:val="001B6B3B"/>
    <w:rsid w:val="001C4AE2"/>
    <w:rsid w:val="001D0097"/>
    <w:rsid w:val="001D0BD8"/>
    <w:rsid w:val="001D1C6E"/>
    <w:rsid w:val="001D7F3E"/>
    <w:rsid w:val="001E783C"/>
    <w:rsid w:val="00212BC2"/>
    <w:rsid w:val="002332EE"/>
    <w:rsid w:val="00233770"/>
    <w:rsid w:val="00236FE4"/>
    <w:rsid w:val="00243937"/>
    <w:rsid w:val="00252CB5"/>
    <w:rsid w:val="00261A36"/>
    <w:rsid w:val="0026472C"/>
    <w:rsid w:val="00264A7B"/>
    <w:rsid w:val="002805D1"/>
    <w:rsid w:val="00281391"/>
    <w:rsid w:val="002824D3"/>
    <w:rsid w:val="00292D5E"/>
    <w:rsid w:val="002A229F"/>
    <w:rsid w:val="002B191E"/>
    <w:rsid w:val="002D502F"/>
    <w:rsid w:val="002E6418"/>
    <w:rsid w:val="003051B0"/>
    <w:rsid w:val="00317211"/>
    <w:rsid w:val="00332D85"/>
    <w:rsid w:val="00387220"/>
    <w:rsid w:val="003F10CB"/>
    <w:rsid w:val="003F3AB8"/>
    <w:rsid w:val="00410CA3"/>
    <w:rsid w:val="00415130"/>
    <w:rsid w:val="004156AA"/>
    <w:rsid w:val="00443B82"/>
    <w:rsid w:val="00443FBB"/>
    <w:rsid w:val="00465D0A"/>
    <w:rsid w:val="00482A5F"/>
    <w:rsid w:val="004841D6"/>
    <w:rsid w:val="004C603D"/>
    <w:rsid w:val="004D0254"/>
    <w:rsid w:val="004D0422"/>
    <w:rsid w:val="004D0FC4"/>
    <w:rsid w:val="004E2CFF"/>
    <w:rsid w:val="004F47A3"/>
    <w:rsid w:val="00510FDE"/>
    <w:rsid w:val="00517411"/>
    <w:rsid w:val="00524C7D"/>
    <w:rsid w:val="005331B1"/>
    <w:rsid w:val="005350BF"/>
    <w:rsid w:val="00542B38"/>
    <w:rsid w:val="00550EC9"/>
    <w:rsid w:val="005943F6"/>
    <w:rsid w:val="005A055B"/>
    <w:rsid w:val="005B359A"/>
    <w:rsid w:val="005C088F"/>
    <w:rsid w:val="005C59DB"/>
    <w:rsid w:val="0062714D"/>
    <w:rsid w:val="00633824"/>
    <w:rsid w:val="00655635"/>
    <w:rsid w:val="00661397"/>
    <w:rsid w:val="006634EC"/>
    <w:rsid w:val="006A5326"/>
    <w:rsid w:val="006A73F4"/>
    <w:rsid w:val="006C7085"/>
    <w:rsid w:val="0070713B"/>
    <w:rsid w:val="00713252"/>
    <w:rsid w:val="007231EB"/>
    <w:rsid w:val="00743C5D"/>
    <w:rsid w:val="00754DDA"/>
    <w:rsid w:val="007778AF"/>
    <w:rsid w:val="00825FC0"/>
    <w:rsid w:val="00832D4F"/>
    <w:rsid w:val="00844FAC"/>
    <w:rsid w:val="008576B4"/>
    <w:rsid w:val="008B364F"/>
    <w:rsid w:val="008D3A33"/>
    <w:rsid w:val="008E1982"/>
    <w:rsid w:val="008E318C"/>
    <w:rsid w:val="008E3972"/>
    <w:rsid w:val="00900E8D"/>
    <w:rsid w:val="00911C87"/>
    <w:rsid w:val="009348F0"/>
    <w:rsid w:val="00950B4F"/>
    <w:rsid w:val="0096508C"/>
    <w:rsid w:val="00970ACF"/>
    <w:rsid w:val="00995B21"/>
    <w:rsid w:val="009A2F33"/>
    <w:rsid w:val="009A680D"/>
    <w:rsid w:val="009B298B"/>
    <w:rsid w:val="009E0E43"/>
    <w:rsid w:val="009E1D96"/>
    <w:rsid w:val="009E48AF"/>
    <w:rsid w:val="00A37DE6"/>
    <w:rsid w:val="00A57427"/>
    <w:rsid w:val="00A94A0D"/>
    <w:rsid w:val="00AA28CA"/>
    <w:rsid w:val="00AB1DDC"/>
    <w:rsid w:val="00AB46B5"/>
    <w:rsid w:val="00B20169"/>
    <w:rsid w:val="00B3232C"/>
    <w:rsid w:val="00B46C09"/>
    <w:rsid w:val="00B64C7F"/>
    <w:rsid w:val="00B74508"/>
    <w:rsid w:val="00B87E7B"/>
    <w:rsid w:val="00BA1891"/>
    <w:rsid w:val="00BA7A7B"/>
    <w:rsid w:val="00BB40BE"/>
    <w:rsid w:val="00BD4A55"/>
    <w:rsid w:val="00C03F2A"/>
    <w:rsid w:val="00C2127A"/>
    <w:rsid w:val="00C26630"/>
    <w:rsid w:val="00C27BB8"/>
    <w:rsid w:val="00C43405"/>
    <w:rsid w:val="00C51863"/>
    <w:rsid w:val="00C6682D"/>
    <w:rsid w:val="00C77A50"/>
    <w:rsid w:val="00CA4733"/>
    <w:rsid w:val="00CB7980"/>
    <w:rsid w:val="00CC3E7D"/>
    <w:rsid w:val="00D23DED"/>
    <w:rsid w:val="00D54320"/>
    <w:rsid w:val="00D8005C"/>
    <w:rsid w:val="00DA20B0"/>
    <w:rsid w:val="00DA7386"/>
    <w:rsid w:val="00DB115F"/>
    <w:rsid w:val="00E14040"/>
    <w:rsid w:val="00E70988"/>
    <w:rsid w:val="00E8565B"/>
    <w:rsid w:val="00E93E1C"/>
    <w:rsid w:val="00EB3107"/>
    <w:rsid w:val="00EC4ACD"/>
    <w:rsid w:val="00EE34F9"/>
    <w:rsid w:val="00EF5D8A"/>
    <w:rsid w:val="00F16552"/>
    <w:rsid w:val="00F54980"/>
    <w:rsid w:val="00F57AB2"/>
    <w:rsid w:val="00F61F52"/>
    <w:rsid w:val="00F65061"/>
    <w:rsid w:val="00F70BE9"/>
    <w:rsid w:val="00F744D1"/>
    <w:rsid w:val="00F86CB8"/>
    <w:rsid w:val="00FA0B72"/>
    <w:rsid w:val="00FA345E"/>
    <w:rsid w:val="00FA450F"/>
    <w:rsid w:val="00FB2E9D"/>
    <w:rsid w:val="00FC0856"/>
    <w:rsid w:val="00FE28D6"/>
    <w:rsid w:val="00FF1B07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A7E62"/>
  <w15:chartTrackingRefBased/>
  <w15:docId w15:val="{C678A9ED-9400-43FB-9DDA-A2FFD102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5D"/>
    <w:pPr>
      <w:spacing w:after="160" w:line="259" w:lineRule="auto"/>
    </w:pPr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C5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C5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C5D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2"/>
      <w:sz w:val="28"/>
      <w:szCs w:val="28"/>
      <w:lang w:val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C5D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2"/>
      <w:lang w:val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C5D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2"/>
      <w:lang w:val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C5D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val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C5D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2"/>
      <w:lang w:val="es-A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C5D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2"/>
      <w:lang w:val="es-A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C5D"/>
    <w:pPr>
      <w:keepNext/>
      <w:keepLines/>
      <w:spacing w:after="0"/>
      <w:outlineLvl w:val="8"/>
    </w:pPr>
    <w:rPr>
      <w:rFonts w:ascii="Aptos" w:eastAsia="Times New Roman" w:hAnsi="Aptos"/>
      <w:color w:val="272727"/>
      <w:kern w:val="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43C5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743C5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743C5D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743C5D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743C5D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743C5D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743C5D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743C5D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743C5D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743C5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es-AR"/>
    </w:rPr>
  </w:style>
  <w:style w:type="character" w:customStyle="1" w:styleId="TtuloCar">
    <w:name w:val="Título Car"/>
    <w:link w:val="Ttulo"/>
    <w:uiPriority w:val="10"/>
    <w:rsid w:val="00743C5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C5D"/>
    <w:pPr>
      <w:numPr>
        <w:ilvl w:val="1"/>
      </w:numPr>
    </w:pPr>
    <w:rPr>
      <w:rFonts w:ascii="Aptos" w:eastAsia="Times New Roman" w:hAnsi="Aptos"/>
      <w:color w:val="595959"/>
      <w:spacing w:val="15"/>
      <w:kern w:val="2"/>
      <w:sz w:val="28"/>
      <w:szCs w:val="28"/>
      <w:lang w:val="es-AR"/>
    </w:rPr>
  </w:style>
  <w:style w:type="character" w:customStyle="1" w:styleId="SubttuloCar">
    <w:name w:val="Subtítulo Car"/>
    <w:link w:val="Subttulo"/>
    <w:uiPriority w:val="11"/>
    <w:rsid w:val="00743C5D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C5D"/>
    <w:pPr>
      <w:spacing w:before="160"/>
      <w:jc w:val="center"/>
    </w:pPr>
    <w:rPr>
      <w:rFonts w:ascii="Aptos" w:eastAsia="Aptos" w:hAnsi="Aptos"/>
      <w:i/>
      <w:iCs/>
      <w:color w:val="404040"/>
      <w:kern w:val="2"/>
      <w:lang w:val="es-AR"/>
    </w:rPr>
  </w:style>
  <w:style w:type="character" w:customStyle="1" w:styleId="CitaCar">
    <w:name w:val="Cita Car"/>
    <w:link w:val="Cita"/>
    <w:uiPriority w:val="29"/>
    <w:rsid w:val="00743C5D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743C5D"/>
    <w:pPr>
      <w:ind w:left="720"/>
      <w:contextualSpacing/>
    </w:pPr>
    <w:rPr>
      <w:rFonts w:ascii="Aptos" w:eastAsia="Aptos" w:hAnsi="Aptos"/>
      <w:kern w:val="2"/>
      <w:lang w:val="es-AR"/>
    </w:rPr>
  </w:style>
  <w:style w:type="character" w:styleId="nfasisintenso">
    <w:name w:val="Intense Emphasis"/>
    <w:uiPriority w:val="21"/>
    <w:qFormat/>
    <w:rsid w:val="00743C5D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C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2"/>
      <w:lang w:val="es-AR"/>
    </w:rPr>
  </w:style>
  <w:style w:type="character" w:customStyle="1" w:styleId="CitadestacadaCar">
    <w:name w:val="Cita destacada Car"/>
    <w:link w:val="Citadestacada"/>
    <w:uiPriority w:val="30"/>
    <w:rsid w:val="00743C5D"/>
    <w:rPr>
      <w:i/>
      <w:iCs/>
      <w:color w:val="0F4761"/>
    </w:rPr>
  </w:style>
  <w:style w:type="character" w:styleId="Referenciaintensa">
    <w:name w:val="Intense Reference"/>
    <w:uiPriority w:val="32"/>
    <w:qFormat/>
    <w:rsid w:val="00743C5D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743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743C5D"/>
    <w:rPr>
      <w:rFonts w:ascii="Franklin Gothic Book" w:eastAsia="Franklin Gothic Book" w:hAnsi="Franklin Gothic Book" w:cs="Times New Roman"/>
      <w:kern w:val="0"/>
      <w:lang w:val="en-US"/>
    </w:rPr>
  </w:style>
  <w:style w:type="paragraph" w:customStyle="1" w:styleId="Field">
    <w:name w:val="Field"/>
    <w:basedOn w:val="Normal"/>
    <w:qFormat/>
    <w:rsid w:val="00743C5D"/>
    <w:pPr>
      <w:spacing w:after="0" w:line="216" w:lineRule="auto"/>
    </w:pPr>
    <w:rPr>
      <w:i/>
      <w:sz w:val="16"/>
    </w:rPr>
  </w:style>
  <w:style w:type="paragraph" w:styleId="Sinespaciado">
    <w:name w:val="No Spacing"/>
    <w:uiPriority w:val="1"/>
    <w:qFormat/>
    <w:rsid w:val="00743C5D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customStyle="1" w:styleId="Labels">
    <w:name w:val="Labels"/>
    <w:basedOn w:val="Normal"/>
    <w:qFormat/>
    <w:rsid w:val="00743C5D"/>
    <w:pPr>
      <w:spacing w:after="0"/>
    </w:pPr>
    <w:rPr>
      <w:sz w:val="18"/>
    </w:rPr>
  </w:style>
  <w:style w:type="character" w:customStyle="1" w:styleId="fontstyle01">
    <w:name w:val="fontstyle01"/>
    <w:rsid w:val="005943F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43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43937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C3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0C38EB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264A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curso\Documents\Plantillas%20personalizadas%20de%20Office\PLANTILLA%20PARA%20FORMULARIOS%20AUXILIA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B6C86E62484840B4934DCED8A31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B0FCA-3A61-4762-A99B-FD916C2429E3}"/>
      </w:docPartPr>
      <w:docPartBody>
        <w:p w:rsidR="00610707" w:rsidRDefault="00000000">
          <w:pPr>
            <w:pStyle w:val="A0B6C86E62484840B4934DCED8A31F4A"/>
          </w:pPr>
          <w:r w:rsidRPr="00877557">
            <w:rPr>
              <w:rStyle w:val="Textodelmarcadordeposicin"/>
            </w:rPr>
            <w:t>Elija un elemento.</w:t>
          </w:r>
        </w:p>
      </w:docPartBody>
    </w:docPart>
    <w:docPart>
      <w:docPartPr>
        <w:name w:val="F2EF944FFEB143D7A0EA29A7E77C0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FF705-4804-4E47-BE90-CC9B781F2AFC}"/>
      </w:docPartPr>
      <w:docPartBody>
        <w:p w:rsidR="00610707" w:rsidRDefault="00000000">
          <w:pPr>
            <w:pStyle w:val="F2EF944FFEB143D7A0EA29A7E77C0F87"/>
          </w:pPr>
          <w:r w:rsidRPr="00E858BD">
            <w:rPr>
              <w:rStyle w:val="Textodelmarcadordeposicin"/>
            </w:rPr>
            <w:t>Elija un elemento.</w:t>
          </w:r>
        </w:p>
      </w:docPartBody>
    </w:docPart>
    <w:docPart>
      <w:docPartPr>
        <w:name w:val="AB3C2B97059C4E11AF7AB02F8DB42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9A144-7973-4A21-9ACA-E7DADF499AC7}"/>
      </w:docPartPr>
      <w:docPartBody>
        <w:p w:rsidR="00610707" w:rsidRDefault="00000000">
          <w:pPr>
            <w:pStyle w:val="AB3C2B97059C4E11AF7AB02F8DB42D8F"/>
          </w:pPr>
          <w:r w:rsidRPr="00877557">
            <w:rPr>
              <w:rStyle w:val="Textodelmarcadordeposicin"/>
            </w:rPr>
            <w:t>Elija un elemento.</w:t>
          </w:r>
        </w:p>
      </w:docPartBody>
    </w:docPart>
    <w:docPart>
      <w:docPartPr>
        <w:name w:val="1D9A3031046F41E682DFCDC51F87E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0476F-7C92-44F0-929D-7A6479E9F11A}"/>
      </w:docPartPr>
      <w:docPartBody>
        <w:p w:rsidR="00610707" w:rsidRDefault="007A584D" w:rsidP="007A584D">
          <w:pPr>
            <w:pStyle w:val="1D9A3031046F41E682DFCDC51F87EB09"/>
          </w:pPr>
          <w:r w:rsidRPr="007D7EE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4D"/>
    <w:rsid w:val="00292D5E"/>
    <w:rsid w:val="00443B82"/>
    <w:rsid w:val="00610707"/>
    <w:rsid w:val="00695E9A"/>
    <w:rsid w:val="007A584D"/>
    <w:rsid w:val="008F00BA"/>
    <w:rsid w:val="00B74508"/>
    <w:rsid w:val="00B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A584D"/>
    <w:rPr>
      <w:color w:val="666666"/>
    </w:rPr>
  </w:style>
  <w:style w:type="paragraph" w:customStyle="1" w:styleId="A0B6C86E62484840B4934DCED8A31F4A">
    <w:name w:val="A0B6C86E62484840B4934DCED8A31F4A"/>
  </w:style>
  <w:style w:type="paragraph" w:customStyle="1" w:styleId="F2EF944FFEB143D7A0EA29A7E77C0F87">
    <w:name w:val="F2EF944FFEB143D7A0EA29A7E77C0F87"/>
  </w:style>
  <w:style w:type="paragraph" w:customStyle="1" w:styleId="AB3C2B97059C4E11AF7AB02F8DB42D8F">
    <w:name w:val="AB3C2B97059C4E11AF7AB02F8DB42D8F"/>
  </w:style>
  <w:style w:type="paragraph" w:customStyle="1" w:styleId="1D9A3031046F41E682DFCDC51F87EB09">
    <w:name w:val="1D9A3031046F41E682DFCDC51F87EB09"/>
    <w:rsid w:val="007A5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FORMULARIOS AUXILIARES</Template>
  <TotalTime>1</TotalTime>
  <Pages>1</Pages>
  <Words>153</Words>
  <Characters>846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Concurso</dc:creator>
  <cp:keywords/>
  <dc:description/>
  <cp:lastModifiedBy>MARIA ISABEL SALVATORI</cp:lastModifiedBy>
  <cp:revision>2</cp:revision>
  <dcterms:created xsi:type="dcterms:W3CDTF">2026-04-28T14:21:00Z</dcterms:created>
  <dcterms:modified xsi:type="dcterms:W3CDTF">2026-04-28T14:21:00Z</dcterms:modified>
</cp:coreProperties>
</file>